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DE" w:rsidRPr="00E43335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43335">
        <w:rPr>
          <w:b/>
          <w:bCs/>
          <w:color w:val="000000"/>
        </w:rPr>
        <w:t>Структурное подразделение «Районный центр</w:t>
      </w:r>
      <w:r>
        <w:rPr>
          <w:b/>
          <w:bCs/>
          <w:color w:val="000000"/>
        </w:rPr>
        <w:t xml:space="preserve"> </w:t>
      </w:r>
      <w:r w:rsidRPr="00E43335">
        <w:rPr>
          <w:b/>
          <w:bCs/>
          <w:color w:val="000000"/>
        </w:rPr>
        <w:t>дополнительного образования детей»</w:t>
      </w:r>
      <w:r w:rsidRPr="00B133B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</w:t>
      </w:r>
      <w:r w:rsidRPr="00E43335">
        <w:rPr>
          <w:b/>
          <w:bCs/>
          <w:color w:val="000000"/>
        </w:rPr>
        <w:t>униципально</w:t>
      </w:r>
      <w:r>
        <w:rPr>
          <w:b/>
          <w:bCs/>
          <w:color w:val="000000"/>
        </w:rPr>
        <w:t>го</w:t>
      </w:r>
      <w:r w:rsidRPr="00E43335">
        <w:rPr>
          <w:b/>
          <w:bCs/>
          <w:color w:val="000000"/>
        </w:rPr>
        <w:t xml:space="preserve"> бюджетно</w:t>
      </w:r>
      <w:r>
        <w:rPr>
          <w:b/>
          <w:bCs/>
          <w:color w:val="000000"/>
        </w:rPr>
        <w:t>го</w:t>
      </w:r>
      <w:r w:rsidRPr="00E43335">
        <w:rPr>
          <w:b/>
          <w:bCs/>
          <w:color w:val="000000"/>
        </w:rPr>
        <w:t xml:space="preserve"> общеобразовательн</w:t>
      </w:r>
      <w:r>
        <w:rPr>
          <w:b/>
          <w:bCs/>
          <w:color w:val="000000"/>
        </w:rPr>
        <w:t>ого учреждения «Устьвашская средняя обще</w:t>
      </w:r>
      <w:r w:rsidRPr="00E43335">
        <w:rPr>
          <w:b/>
          <w:bCs/>
          <w:color w:val="000000"/>
        </w:rPr>
        <w:t>образовательная школа»</w:t>
      </w:r>
    </w:p>
    <w:p w:rsidR="00FD11DE" w:rsidRPr="00E43335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D11DE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D11DE" w:rsidRPr="00E43335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43335">
        <w:rPr>
          <w:b/>
          <w:bCs/>
          <w:color w:val="000000"/>
        </w:rPr>
        <w:t>Конкурс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54B9">
        <w:rPr>
          <w:color w:val="000000"/>
        </w:rPr>
        <w:t>«От</w:t>
      </w:r>
      <w:r>
        <w:rPr>
          <w:color w:val="000000"/>
        </w:rPr>
        <w:t>крытый урок» - 2020-2021 учебного</w:t>
      </w:r>
      <w:r w:rsidRPr="00AE54B9">
        <w:rPr>
          <w:color w:val="000000"/>
        </w:rPr>
        <w:t xml:space="preserve"> год</w:t>
      </w:r>
      <w:r>
        <w:rPr>
          <w:color w:val="000000"/>
        </w:rPr>
        <w:t>а</w:t>
      </w:r>
      <w:r w:rsidRPr="00AE54B9">
        <w:rPr>
          <w:color w:val="000000"/>
        </w:rPr>
        <w:t xml:space="preserve"> </w:t>
      </w:r>
    </w:p>
    <w:p w:rsidR="00FD11DE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D11DE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D11DE" w:rsidRPr="00E43335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43335">
        <w:rPr>
          <w:b/>
          <w:bCs/>
          <w:color w:val="000000"/>
        </w:rPr>
        <w:t>Номинация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54B9">
        <w:rPr>
          <w:color w:val="000000"/>
        </w:rPr>
        <w:t>«Спорт в школе и здоровье детей»</w:t>
      </w:r>
    </w:p>
    <w:p w:rsidR="00FD11DE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D11DE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D11DE" w:rsidRPr="00E43335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43335">
        <w:rPr>
          <w:b/>
          <w:bCs/>
          <w:color w:val="000000"/>
        </w:rPr>
        <w:t>Название работы</w:t>
      </w:r>
    </w:p>
    <w:p w:rsidR="00FD11DE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54B9">
        <w:rPr>
          <w:color w:val="000000"/>
        </w:rPr>
        <w:t>«Спортивно – туристическое м</w:t>
      </w:r>
      <w:r>
        <w:rPr>
          <w:color w:val="000000"/>
        </w:rPr>
        <w:t xml:space="preserve">ероприятие. Поход выходного дня </w:t>
      </w:r>
      <w:r w:rsidRPr="00AE54B9">
        <w:rPr>
          <w:color w:val="000000"/>
        </w:rPr>
        <w:t xml:space="preserve"> 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54B9">
        <w:rPr>
          <w:color w:val="000000"/>
        </w:rPr>
        <w:t>«Путешествие в зимний лес»»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</w:t>
      </w:r>
      <w:r w:rsidRPr="00AE54B9">
        <w:rPr>
          <w:color w:val="000000"/>
        </w:rPr>
        <w:t>Рассчитан на детей 10 – 15 лет совместно с родителями.</w:t>
      </w:r>
    </w:p>
    <w:p w:rsidR="00FD11DE" w:rsidRPr="00E43335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D11DE" w:rsidRPr="00E43335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D11DE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D11DE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D11DE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D11DE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43335">
        <w:rPr>
          <w:b/>
          <w:bCs/>
          <w:color w:val="000000"/>
        </w:rPr>
        <w:t xml:space="preserve">Должность: </w:t>
      </w:r>
      <w:r w:rsidRPr="00AE54B9">
        <w:rPr>
          <w:color w:val="000000"/>
        </w:rPr>
        <w:t>педагог дополнительного образования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54B9">
        <w:rPr>
          <w:color w:val="000000"/>
        </w:rPr>
        <w:t xml:space="preserve"> Максимова Татьяна Германовна 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43335">
        <w:rPr>
          <w:b/>
          <w:bCs/>
          <w:color w:val="000000"/>
        </w:rPr>
        <w:t xml:space="preserve">Место работы: </w:t>
      </w:r>
      <w:r w:rsidRPr="00AE54B9">
        <w:rPr>
          <w:color w:val="000000"/>
        </w:rPr>
        <w:t xml:space="preserve">СП </w:t>
      </w:r>
      <w:r>
        <w:rPr>
          <w:color w:val="000000"/>
        </w:rPr>
        <w:t>«</w:t>
      </w:r>
      <w:r w:rsidRPr="00AE54B9">
        <w:rPr>
          <w:color w:val="000000"/>
        </w:rPr>
        <w:t>Районный центр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54B9">
        <w:rPr>
          <w:color w:val="000000"/>
        </w:rPr>
        <w:t xml:space="preserve"> дополнительного образования детей</w:t>
      </w:r>
      <w:r>
        <w:rPr>
          <w:color w:val="000000"/>
        </w:rPr>
        <w:t>»</w:t>
      </w:r>
      <w:r w:rsidRPr="00831532">
        <w:rPr>
          <w:color w:val="000000"/>
        </w:rPr>
        <w:t xml:space="preserve"> </w:t>
      </w:r>
      <w:r w:rsidRPr="00AE54B9">
        <w:rPr>
          <w:color w:val="000000"/>
        </w:rPr>
        <w:t>МБОУ «УСОШ»</w:t>
      </w:r>
    </w:p>
    <w:p w:rsidR="00FD11DE" w:rsidRPr="00E43335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43335">
        <w:rPr>
          <w:b/>
          <w:bCs/>
          <w:color w:val="000000"/>
        </w:rPr>
        <w:t xml:space="preserve">Педагогический стаж: </w:t>
      </w:r>
      <w:r w:rsidRPr="00AE54B9">
        <w:rPr>
          <w:color w:val="000000"/>
        </w:rPr>
        <w:t>4 года</w:t>
      </w:r>
    </w:p>
    <w:p w:rsidR="00FD11DE" w:rsidRPr="00E43335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43335">
        <w:rPr>
          <w:b/>
          <w:bCs/>
          <w:color w:val="000000"/>
        </w:rPr>
        <w:t xml:space="preserve">Квалификационная категория: </w:t>
      </w:r>
      <w:r>
        <w:rPr>
          <w:color w:val="000000"/>
        </w:rPr>
        <w:t>нет</w:t>
      </w:r>
    </w:p>
    <w:p w:rsidR="00FD11DE" w:rsidRPr="00E43335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43335">
        <w:rPr>
          <w:b/>
          <w:bCs/>
          <w:color w:val="000000"/>
        </w:rPr>
        <w:t xml:space="preserve">Контактный телефон: </w:t>
      </w:r>
      <w:r w:rsidRPr="00AE54B9">
        <w:rPr>
          <w:color w:val="000000"/>
        </w:rPr>
        <w:t>89116815966</w:t>
      </w:r>
    </w:p>
    <w:p w:rsidR="00FD11DE" w:rsidRPr="00E43335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43335">
        <w:rPr>
          <w:b/>
          <w:bCs/>
          <w:color w:val="000000"/>
        </w:rPr>
        <w:t xml:space="preserve">Контактный </w:t>
      </w:r>
      <w:r w:rsidRPr="00E43335">
        <w:rPr>
          <w:b/>
          <w:bCs/>
          <w:color w:val="000000"/>
          <w:lang w:val="en-US"/>
        </w:rPr>
        <w:t>E</w:t>
      </w:r>
      <w:r w:rsidRPr="00E43335">
        <w:rPr>
          <w:b/>
          <w:bCs/>
          <w:color w:val="000000"/>
        </w:rPr>
        <w:t>-</w:t>
      </w:r>
      <w:r w:rsidRPr="00E43335">
        <w:rPr>
          <w:b/>
          <w:bCs/>
          <w:color w:val="000000"/>
          <w:lang w:val="en-US"/>
        </w:rPr>
        <w:t>mail</w:t>
      </w:r>
      <w:r w:rsidRPr="00E43335">
        <w:rPr>
          <w:b/>
          <w:bCs/>
          <w:color w:val="000000"/>
        </w:rPr>
        <w:t xml:space="preserve">: </w:t>
      </w:r>
      <w:r w:rsidRPr="00AE54B9">
        <w:rPr>
          <w:color w:val="000000"/>
          <w:lang w:val="en-US"/>
        </w:rPr>
        <w:t>nekrasova</w:t>
      </w:r>
      <w:r w:rsidRPr="00AE54B9">
        <w:rPr>
          <w:color w:val="000000"/>
        </w:rPr>
        <w:t>3334@</w:t>
      </w:r>
      <w:r w:rsidRPr="00AE54B9">
        <w:rPr>
          <w:color w:val="000000"/>
          <w:lang w:val="en-US"/>
        </w:rPr>
        <w:t>mail</w:t>
      </w:r>
      <w:r w:rsidRPr="00AE54B9">
        <w:rPr>
          <w:color w:val="000000"/>
        </w:rPr>
        <w:t>.</w:t>
      </w:r>
      <w:r w:rsidRPr="00AE54B9">
        <w:rPr>
          <w:color w:val="000000"/>
          <w:lang w:val="en-US"/>
        </w:rPr>
        <w:t>ru</w:t>
      </w:r>
    </w:p>
    <w:p w:rsidR="00FD11DE" w:rsidRPr="00CC52A5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D11DE" w:rsidRPr="00CC52A5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D11DE" w:rsidRDefault="00FD11DE" w:rsidP="005C7EE5">
      <w:pPr>
        <w:pStyle w:val="NormalWeb"/>
        <w:rPr>
          <w:color w:val="000000"/>
        </w:rPr>
      </w:pPr>
    </w:p>
    <w:p w:rsidR="00FD11DE" w:rsidRDefault="00FD11DE" w:rsidP="005C7EE5">
      <w:pPr>
        <w:pStyle w:val="NormalWeb"/>
        <w:rPr>
          <w:color w:val="000000"/>
        </w:rPr>
      </w:pPr>
    </w:p>
    <w:p w:rsidR="00FD11DE" w:rsidRDefault="00FD11DE" w:rsidP="005C7EE5">
      <w:pPr>
        <w:pStyle w:val="NormalWeb"/>
        <w:rPr>
          <w:color w:val="000000"/>
        </w:rPr>
      </w:pPr>
    </w:p>
    <w:p w:rsidR="00FD11DE" w:rsidRDefault="00FD11DE" w:rsidP="005C7EE5">
      <w:pPr>
        <w:pStyle w:val="NormalWeb"/>
        <w:rPr>
          <w:color w:val="000000"/>
        </w:rPr>
      </w:pPr>
    </w:p>
    <w:p w:rsidR="00FD11DE" w:rsidRDefault="00FD11DE" w:rsidP="005C7EE5">
      <w:pPr>
        <w:pStyle w:val="NormalWeb"/>
        <w:rPr>
          <w:color w:val="000000"/>
        </w:rPr>
      </w:pPr>
    </w:p>
    <w:p w:rsidR="00FD11DE" w:rsidRPr="00E43335" w:rsidRDefault="00FD11DE" w:rsidP="005C7EE5">
      <w:pPr>
        <w:pStyle w:val="NormalWeb"/>
        <w:rPr>
          <w:color w:val="000000"/>
        </w:rPr>
      </w:pPr>
      <w:r w:rsidRPr="00E43335">
        <w:rPr>
          <w:color w:val="000000"/>
        </w:rPr>
        <w:t>С правилами и условиями проведения конкурса ознакомлен и согласен.</w:t>
      </w:r>
    </w:p>
    <w:p w:rsidR="00FD11DE" w:rsidRPr="00E43335" w:rsidRDefault="00FD11DE" w:rsidP="005C7EE5">
      <w:pPr>
        <w:pStyle w:val="NormalWeb"/>
        <w:rPr>
          <w:color w:val="000000"/>
        </w:rPr>
      </w:pPr>
      <w:r w:rsidRPr="00E43335">
        <w:rPr>
          <w:color w:val="000000"/>
        </w:rPr>
        <w:t xml:space="preserve">Дата </w:t>
      </w:r>
      <w:r w:rsidRPr="00CC52A5">
        <w:rPr>
          <w:color w:val="000000"/>
        </w:rPr>
        <w:t xml:space="preserve">                                                                                          </w:t>
      </w:r>
      <w:r w:rsidRPr="00E43335">
        <w:rPr>
          <w:color w:val="000000"/>
        </w:rPr>
        <w:t>Подпись</w:t>
      </w:r>
    </w:p>
    <w:p w:rsidR="00FD11DE" w:rsidRPr="00E43335" w:rsidRDefault="00FD11DE" w:rsidP="005C7EE5">
      <w:pPr>
        <w:pStyle w:val="NormalWeb"/>
        <w:rPr>
          <w:color w:val="000000"/>
        </w:rPr>
      </w:pPr>
      <w:r w:rsidRPr="00E43335">
        <w:rPr>
          <w:color w:val="000000"/>
        </w:rPr>
        <w:t>Разрешаю размещение своей работы в сборнике методических разработок и на сайте.</w:t>
      </w:r>
    </w:p>
    <w:p w:rsidR="00FD11DE" w:rsidRDefault="00FD11DE" w:rsidP="005C7EE5">
      <w:pPr>
        <w:pStyle w:val="NormalWeb"/>
        <w:rPr>
          <w:color w:val="000000"/>
        </w:rPr>
      </w:pPr>
      <w:r w:rsidRPr="00E43335">
        <w:rPr>
          <w:color w:val="000000"/>
        </w:rPr>
        <w:t>Дата</w:t>
      </w:r>
      <w:r w:rsidRPr="00CC52A5">
        <w:rPr>
          <w:color w:val="000000"/>
        </w:rPr>
        <w:t xml:space="preserve">                                                                                          </w:t>
      </w:r>
      <w:r w:rsidRPr="00E43335">
        <w:rPr>
          <w:color w:val="000000"/>
        </w:rPr>
        <w:t xml:space="preserve"> Подпись</w:t>
      </w:r>
    </w:p>
    <w:p w:rsidR="00FD11DE" w:rsidRDefault="00FD11DE" w:rsidP="00BA79A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Введение</w:t>
      </w:r>
    </w:p>
    <w:p w:rsidR="00FD11DE" w:rsidRDefault="00FD11DE" w:rsidP="00BA79A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AE54B9" w:rsidRDefault="00FD11DE" w:rsidP="004500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AE54B9">
        <w:rPr>
          <w:color w:val="000000"/>
        </w:rPr>
        <w:t>Государственные образовательные стандарты общего образования второго поколения определяют новые требования к результатам освоения основных образовательных программ. Особое место в реализации ФГОС отводится формированию универсальных учебных действий Новые социальные запросы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 как «научить учиться». При этом знания, умения и навыки формируются, применяются и сохраняются в тесной связи с </w:t>
      </w:r>
      <w:r w:rsidRPr="00AE54B9">
        <w:rPr>
          <w:i/>
          <w:iCs/>
          <w:color w:val="000000"/>
        </w:rPr>
        <w:t>активными действиями самих учащихся.</w:t>
      </w:r>
    </w:p>
    <w:p w:rsidR="00FD11DE" w:rsidRDefault="00FD11DE" w:rsidP="004500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AE54B9">
        <w:rPr>
          <w:color w:val="000000"/>
        </w:rPr>
        <w:t>В качестве варианта можно рассматривать занятие туризмом. Туризм – это и способы деятельности, и то, </w:t>
      </w:r>
      <w:r w:rsidRPr="00AE54B9">
        <w:rPr>
          <w:i/>
          <w:iCs/>
          <w:color w:val="000000"/>
        </w:rPr>
        <w:t>как</w:t>
      </w:r>
      <w:r w:rsidRPr="00AE54B9">
        <w:rPr>
          <w:color w:val="000000"/>
        </w:rPr>
        <w:t> личность участвует в деятельности. В самом общем виде занятия туризмом — это продуманная система, «как» и «каким образом» цель воплощается в «конкретный вид продукции» или её составную часть. Если методическая система направлена на решение следующих задач: </w:t>
      </w:r>
      <w:r w:rsidRPr="00AE54B9">
        <w:rPr>
          <w:i/>
          <w:iCs/>
          <w:color w:val="000000"/>
        </w:rPr>
        <w:t>чему учить? зачем учить? как учить?,</w:t>
      </w:r>
      <w:r w:rsidRPr="00AE54B9">
        <w:rPr>
          <w:color w:val="000000"/>
        </w:rPr>
        <w:t> то в данном случае можно выделить третий вопрос с одним существенным дополнением: </w:t>
      </w:r>
      <w:r w:rsidRPr="00AE54B9">
        <w:rPr>
          <w:i/>
          <w:iCs/>
          <w:color w:val="000000"/>
        </w:rPr>
        <w:t>как учить результативно?</w:t>
      </w:r>
      <w:r w:rsidRPr="00AE54B9">
        <w:rPr>
          <w:color w:val="000000"/>
        </w:rPr>
        <w:t> Таким образом, одна из особенностей туристской деятельности заключается в том, что она требует высокой активности и педагога, и учащихся.</w:t>
      </w:r>
    </w:p>
    <w:p w:rsidR="00FD11DE" w:rsidRDefault="00FD11DE" w:rsidP="004500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D11DE" w:rsidRDefault="00FD11DE" w:rsidP="004500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AE54B9">
        <w:rPr>
          <w:color w:val="000000"/>
        </w:rPr>
        <w:t xml:space="preserve"> Опыт занятия туризмом наглядно показывает, что именно в этой сфере деятельности обучающимся предоставляется широкий спектр возможностей для раскрытия таких составляющих социальной ко</w:t>
      </w:r>
      <w:r>
        <w:rPr>
          <w:color w:val="000000"/>
        </w:rPr>
        <w:t xml:space="preserve">мпетенции, как: - общение, где </w:t>
      </w:r>
      <w:r w:rsidRPr="00AE54B9">
        <w:rPr>
          <w:color w:val="000000"/>
        </w:rPr>
        <w:t>раскрываются коммуникативные навыки и способности; - умение решать проблемы, а именно: умение так планировать и выполнять действия, чтобы получить ожидаемый результат; - сотрудничество, осуществляемое через эффективное взаимодействие в команде; - саморазвитие, предполагающее способность организовывать свою деятельность, самопознание, самооценка, критическое и аналитическое мышление; - владение информационными технологиями, подразумевающее умение не только использовать известные технические и программные средства обработки информации, но и способность к самостоятельному освоению новых.</w:t>
      </w:r>
    </w:p>
    <w:p w:rsidR="00FD11DE" w:rsidRDefault="00FD11DE" w:rsidP="00450077">
      <w:pPr>
        <w:pStyle w:val="NormalWeb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FD11DE" w:rsidRDefault="00FD11DE" w:rsidP="00803B92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</w:p>
    <w:p w:rsidR="00FD11DE" w:rsidRDefault="00FD11DE" w:rsidP="00803B92">
      <w:pPr>
        <w:pStyle w:val="NormalWeb"/>
        <w:rPr>
          <w:color w:val="000000"/>
        </w:rPr>
      </w:pPr>
    </w:p>
    <w:p w:rsidR="00FD11DE" w:rsidRDefault="00FD11DE" w:rsidP="00803B92">
      <w:pPr>
        <w:pStyle w:val="NormalWeb"/>
        <w:rPr>
          <w:color w:val="000000"/>
        </w:rPr>
      </w:pPr>
    </w:p>
    <w:p w:rsidR="00FD11DE" w:rsidRDefault="00FD11DE" w:rsidP="00803B92">
      <w:pPr>
        <w:pStyle w:val="NormalWeb"/>
        <w:rPr>
          <w:color w:val="000000"/>
        </w:rPr>
      </w:pPr>
    </w:p>
    <w:p w:rsidR="00FD11DE" w:rsidRDefault="00FD11DE" w:rsidP="00803B92">
      <w:pPr>
        <w:pStyle w:val="NormalWeb"/>
        <w:rPr>
          <w:color w:val="000000"/>
        </w:rPr>
      </w:pPr>
    </w:p>
    <w:p w:rsidR="00FD11DE" w:rsidRDefault="00FD11DE" w:rsidP="00803B92">
      <w:pPr>
        <w:pStyle w:val="NormalWeb"/>
        <w:rPr>
          <w:color w:val="000000"/>
        </w:rPr>
      </w:pPr>
    </w:p>
    <w:p w:rsidR="00FD11DE" w:rsidRDefault="00FD11DE" w:rsidP="00803B92">
      <w:pPr>
        <w:pStyle w:val="NormalWeb"/>
        <w:rPr>
          <w:color w:val="000000"/>
        </w:rPr>
      </w:pPr>
    </w:p>
    <w:p w:rsidR="00FD11DE" w:rsidRDefault="00FD11DE" w:rsidP="00803B92">
      <w:pPr>
        <w:pStyle w:val="NormalWeb"/>
        <w:rPr>
          <w:color w:val="000000"/>
        </w:rPr>
      </w:pPr>
    </w:p>
    <w:p w:rsidR="00FD11DE" w:rsidRDefault="00FD11DE" w:rsidP="00803B92">
      <w:pPr>
        <w:pStyle w:val="NormalWeb"/>
        <w:rPr>
          <w:color w:val="000000"/>
        </w:rPr>
      </w:pPr>
    </w:p>
    <w:p w:rsidR="00FD11DE" w:rsidRDefault="00FD11DE" w:rsidP="00803B92">
      <w:pPr>
        <w:pStyle w:val="NormalWeb"/>
        <w:rPr>
          <w:color w:val="000000"/>
        </w:rPr>
      </w:pPr>
    </w:p>
    <w:p w:rsidR="00FD11DE" w:rsidRDefault="00FD11DE" w:rsidP="00803B92">
      <w:pPr>
        <w:pStyle w:val="NormalWeb"/>
        <w:rPr>
          <w:color w:val="000000"/>
        </w:rPr>
      </w:pPr>
    </w:p>
    <w:p w:rsidR="00FD11DE" w:rsidRDefault="00FD11DE" w:rsidP="00BA79A4">
      <w:pPr>
        <w:pStyle w:val="NormalWeb"/>
        <w:jc w:val="center"/>
        <w:rPr>
          <w:color w:val="000000"/>
        </w:rPr>
      </w:pPr>
      <w:r w:rsidRPr="00AE54B9">
        <w:rPr>
          <w:color w:val="000000"/>
        </w:rPr>
        <w:t>Конспект мероприятия</w:t>
      </w:r>
    </w:p>
    <w:p w:rsidR="00FD11DE" w:rsidRDefault="00FD11DE" w:rsidP="005C7EE5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E54B9">
        <w:rPr>
          <w:rStyle w:val="c10"/>
          <w:b/>
          <w:bCs/>
          <w:color w:val="000000"/>
        </w:rPr>
        <w:t>Цель:</w:t>
      </w:r>
      <w:r w:rsidRPr="00AE54B9">
        <w:rPr>
          <w:rStyle w:val="c6"/>
          <w:color w:val="000000"/>
        </w:rPr>
        <w:t> </w:t>
      </w:r>
      <w:r w:rsidRPr="00AE54B9">
        <w:rPr>
          <w:color w:val="000000"/>
        </w:rPr>
        <w:t>содействие сохранению семьи, её приверженности здоровому образу жизни путём проведения совместно с родителями  туристических прогулок-походов.</w:t>
      </w:r>
    </w:p>
    <w:p w:rsidR="00FD11DE" w:rsidRDefault="00FD11DE" w:rsidP="005C7EE5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E54B9">
        <w:rPr>
          <w:rStyle w:val="c10"/>
          <w:b/>
          <w:bCs/>
          <w:color w:val="000000"/>
        </w:rPr>
        <w:t>Задачи:</w:t>
      </w:r>
    </w:p>
    <w:p w:rsidR="00FD11DE" w:rsidRDefault="00FD11DE" w:rsidP="00EB11C7">
      <w:pPr>
        <w:pStyle w:val="NormalWeb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AE54B9">
        <w:rPr>
          <w:rStyle w:val="c10"/>
          <w:b/>
          <w:bCs/>
          <w:color w:val="000000"/>
        </w:rPr>
        <w:t>Обучающие:</w:t>
      </w:r>
      <w:r w:rsidRPr="00AE54B9">
        <w:rPr>
          <w:rStyle w:val="c6"/>
          <w:color w:val="000000"/>
        </w:rPr>
        <w:t> способствовать всестороннему, гармоническому, физическому развитию (силы, выносливости, ловкости) детей</w:t>
      </w:r>
      <w:r>
        <w:rPr>
          <w:rStyle w:val="c6"/>
          <w:color w:val="000000"/>
        </w:rPr>
        <w:t>.</w:t>
      </w:r>
      <w:r w:rsidRPr="00AE54B9">
        <w:rPr>
          <w:color w:val="333333"/>
        </w:rPr>
        <w:t xml:space="preserve"> </w:t>
      </w:r>
      <w:r>
        <w:rPr>
          <w:color w:val="333333"/>
        </w:rPr>
        <w:t>З</w:t>
      </w:r>
      <w:r w:rsidRPr="00AE54B9">
        <w:rPr>
          <w:color w:val="333333"/>
        </w:rPr>
        <w:t>аинтересо</w:t>
      </w:r>
      <w:r>
        <w:rPr>
          <w:color w:val="333333"/>
        </w:rPr>
        <w:t>вать родителей детским туризмом</w:t>
      </w:r>
      <w:r w:rsidRPr="00AE54B9">
        <w:rPr>
          <w:color w:val="333333"/>
        </w:rPr>
        <w:t xml:space="preserve"> как средством активного совместного отдыха</w:t>
      </w:r>
      <w:r>
        <w:rPr>
          <w:color w:val="333333"/>
        </w:rPr>
        <w:t>.</w:t>
      </w:r>
    </w:p>
    <w:p w:rsidR="00FD11DE" w:rsidRDefault="00FD11DE" w:rsidP="00EB11C7">
      <w:pPr>
        <w:pStyle w:val="NormalWeb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AE54B9">
        <w:rPr>
          <w:rStyle w:val="c10"/>
          <w:b/>
          <w:bCs/>
          <w:color w:val="000000"/>
        </w:rPr>
        <w:t>Воспитательные:</w:t>
      </w:r>
      <w:r w:rsidRPr="00AE54B9">
        <w:rPr>
          <w:rStyle w:val="c2"/>
          <w:color w:val="333333"/>
        </w:rPr>
        <w:t> </w:t>
      </w:r>
      <w:r w:rsidRPr="00AE54B9">
        <w:rPr>
          <w:rStyle w:val="c6"/>
          <w:color w:val="000000"/>
        </w:rPr>
        <w:t>продолжить работу по формированию коллективизма и взаимопомощи, дисциплинированности, смелости, настойчивости, упорства, выдержки</w:t>
      </w:r>
      <w:r>
        <w:rPr>
          <w:color w:val="333333"/>
        </w:rPr>
        <w:t>. Р</w:t>
      </w:r>
      <w:r w:rsidRPr="00AE54B9">
        <w:rPr>
          <w:color w:val="333333"/>
        </w:rPr>
        <w:t>асширить педагогические знания родителей по вопросам важности физической активности детей посредством туризма</w:t>
      </w:r>
      <w:r>
        <w:rPr>
          <w:color w:val="333333"/>
        </w:rPr>
        <w:t>.</w:t>
      </w:r>
    </w:p>
    <w:p w:rsidR="00FD11DE" w:rsidRPr="00AE54B9" w:rsidRDefault="00FD11DE" w:rsidP="00EB11C7">
      <w:pPr>
        <w:pStyle w:val="NormalWeb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AE54B9">
        <w:rPr>
          <w:rStyle w:val="c10"/>
          <w:b/>
          <w:bCs/>
          <w:color w:val="000000"/>
        </w:rPr>
        <w:t>Развивающие</w:t>
      </w:r>
      <w:r>
        <w:rPr>
          <w:rStyle w:val="c6"/>
          <w:color w:val="000000"/>
        </w:rPr>
        <w:t>: способствовать развитию</w:t>
      </w:r>
      <w:r w:rsidRPr="00AE54B9">
        <w:rPr>
          <w:rStyle w:val="c6"/>
          <w:color w:val="000000"/>
        </w:rPr>
        <w:t xml:space="preserve"> интереса к спортивным играм, привлечение к массовым мероприятиям</w:t>
      </w:r>
      <w:r w:rsidRPr="00AE54B9">
        <w:rPr>
          <w:rStyle w:val="c2"/>
          <w:color w:val="333333"/>
        </w:rPr>
        <w:t>.</w:t>
      </w:r>
      <w:r>
        <w:rPr>
          <w:rStyle w:val="c2"/>
          <w:color w:val="333333"/>
        </w:rPr>
        <w:t xml:space="preserve"> </w:t>
      </w:r>
      <w:r w:rsidRPr="00AE54B9">
        <w:rPr>
          <w:color w:val="000000"/>
        </w:rPr>
        <w:t xml:space="preserve"> </w:t>
      </w:r>
      <w:r>
        <w:rPr>
          <w:color w:val="000000"/>
        </w:rPr>
        <w:t>Ф</w:t>
      </w:r>
      <w:r w:rsidRPr="00AE54B9">
        <w:rPr>
          <w:color w:val="000000"/>
        </w:rPr>
        <w:t>ормировать правильные нормы и поведение к здоровому обр</w:t>
      </w:r>
      <w:r>
        <w:rPr>
          <w:color w:val="000000"/>
        </w:rPr>
        <w:t>азу жизни.</w:t>
      </w:r>
    </w:p>
    <w:p w:rsidR="00FD11DE" w:rsidRPr="00AE54B9" w:rsidRDefault="00FD11DE" w:rsidP="005C7E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FD11DE" w:rsidRPr="00AE54B9" w:rsidRDefault="00FD11DE" w:rsidP="005C7E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54B9">
        <w:rPr>
          <w:rStyle w:val="c10"/>
          <w:b/>
          <w:bCs/>
          <w:color w:val="000000"/>
        </w:rPr>
        <w:t>Форма проведения: </w:t>
      </w:r>
      <w:r>
        <w:rPr>
          <w:rStyle w:val="c6"/>
          <w:color w:val="000000"/>
        </w:rPr>
        <w:t>туристический поход</w:t>
      </w:r>
    </w:p>
    <w:p w:rsidR="00FD11DE" w:rsidRPr="00AE54B9" w:rsidRDefault="00FD11DE" w:rsidP="005C7E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54B9">
        <w:rPr>
          <w:rStyle w:val="c10"/>
          <w:b/>
          <w:bCs/>
          <w:color w:val="000000"/>
        </w:rPr>
        <w:t>Оборудование:</w:t>
      </w:r>
      <w:r w:rsidRPr="00AE54B9">
        <w:rPr>
          <w:rStyle w:val="c10"/>
          <w:color w:val="000000"/>
        </w:rPr>
        <w:t> </w:t>
      </w:r>
      <w:r w:rsidRPr="00AE54B9">
        <w:rPr>
          <w:rStyle w:val="c6"/>
          <w:color w:val="000000"/>
        </w:rPr>
        <w:t>свисток</w:t>
      </w:r>
      <w:r>
        <w:rPr>
          <w:rStyle w:val="c6"/>
          <w:color w:val="000000"/>
        </w:rPr>
        <w:t>, канат, фотоаппарат, котелок</w:t>
      </w:r>
    </w:p>
    <w:p w:rsidR="00FD11DE" w:rsidRPr="00AE54B9" w:rsidRDefault="00FD11DE" w:rsidP="005C7E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54B9">
        <w:rPr>
          <w:rStyle w:val="c10"/>
          <w:b/>
          <w:bCs/>
          <w:color w:val="000000"/>
        </w:rPr>
        <w:t>Предварительная работа:</w:t>
      </w:r>
      <w:r w:rsidRPr="00AE54B9">
        <w:rPr>
          <w:rStyle w:val="c10"/>
          <w:color w:val="000000"/>
        </w:rPr>
        <w:t> </w:t>
      </w:r>
      <w:r w:rsidRPr="00AE54B9">
        <w:rPr>
          <w:rStyle w:val="c6"/>
          <w:color w:val="000000"/>
        </w:rPr>
        <w:t>подготовка спортивного инвентаря и оборудования.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E54B9">
        <w:rPr>
          <w:color w:val="000000"/>
        </w:rPr>
        <w:t>Универсальные учебные действия:</w:t>
      </w:r>
    </w:p>
    <w:p w:rsidR="00FD11DE" w:rsidRDefault="00FD11DE" w:rsidP="005C7E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E54B9">
        <w:rPr>
          <w:color w:val="000000"/>
        </w:rPr>
        <w:t>- организация групповой работы для создания ситуации партнёрства и взаимного уважения;</w:t>
      </w:r>
    </w:p>
    <w:p w:rsidR="00FD11DE" w:rsidRPr="00AE54B9" w:rsidRDefault="00FD11DE" w:rsidP="00BC625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4B9">
        <w:rPr>
          <w:color w:val="000000"/>
        </w:rPr>
        <w:t xml:space="preserve"> - предоставление возможности проживания разнообразных ролей для овладения нормами общения со сверстниками и взрослыми; - систематическое предложение заданий на выбор для накопления опыта осознанного выбора;</w:t>
      </w:r>
    </w:p>
    <w:p w:rsidR="00FD11DE" w:rsidRPr="00AE54B9" w:rsidRDefault="00FD11DE" w:rsidP="00BC625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- в</w:t>
      </w:r>
      <w:r w:rsidRPr="00AE54B9">
        <w:rPr>
          <w:color w:val="000000"/>
        </w:rPr>
        <w:t>оспитание дисциплинированности в рамках совместной деятельности оказывает воздействие и на формирование компетенций сотрудничать в группе, ответственности за принимаемое решение, установки на позитивную социальную деятельность. С формированием социальной ответственности тесно связано развитие воли, произвольности поведения, сознательное целеполагание, которое является обязательным в туристской деятельности. А это, в свою очередь, оказывает позитивное влияние на духовно-нравственное развитие воспитанников, на их самоопределение в будущем.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Default="00FD11DE" w:rsidP="00BA79A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FD11DE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F22C3A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color w:val="000000"/>
        </w:rPr>
        <w:t xml:space="preserve"> </w:t>
      </w:r>
      <w:r w:rsidRPr="00F22C3A">
        <w:rPr>
          <w:b/>
          <w:bCs/>
          <w:color w:val="000000"/>
        </w:rPr>
        <w:t>Организационный момент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AE54B9" w:rsidRDefault="00FD11DE" w:rsidP="004D5A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4B9">
        <w:rPr>
          <w:color w:val="000000"/>
        </w:rPr>
        <w:t>Поход выходного дня состоит из двух основных частей. Первая, маршбросок до места проведения мероприятия</w:t>
      </w:r>
      <w:r>
        <w:rPr>
          <w:color w:val="000000"/>
        </w:rPr>
        <w:t xml:space="preserve"> </w:t>
      </w:r>
      <w:r w:rsidRPr="00AE54B9">
        <w:rPr>
          <w:color w:val="000000"/>
        </w:rPr>
        <w:t>(РЦДОД</w:t>
      </w:r>
      <w:r>
        <w:rPr>
          <w:color w:val="000000"/>
        </w:rPr>
        <w:t xml:space="preserve"> </w:t>
      </w:r>
      <w:r w:rsidRPr="00AE54B9">
        <w:rPr>
          <w:color w:val="000000"/>
        </w:rPr>
        <w:t>-</w:t>
      </w:r>
      <w:r>
        <w:rPr>
          <w:color w:val="000000"/>
        </w:rPr>
        <w:t xml:space="preserve"> </w:t>
      </w:r>
      <w:r w:rsidRPr="00AE54B9">
        <w:rPr>
          <w:color w:val="000000"/>
        </w:rPr>
        <w:t>Гришкин ручей), вторая, после приема пищи – физкультурно-оздоровительная, развлекательная.</w:t>
      </w:r>
    </w:p>
    <w:p w:rsidR="00FD11DE" w:rsidRDefault="00FD11DE" w:rsidP="004D5A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4B9">
        <w:rPr>
          <w:color w:val="000000"/>
        </w:rPr>
        <w:t>Утром все участники выхода</w:t>
      </w:r>
      <w:r>
        <w:rPr>
          <w:color w:val="000000"/>
        </w:rPr>
        <w:t xml:space="preserve"> собираются у РЦДОД. Участникам </w:t>
      </w:r>
      <w:r w:rsidRPr="00AE54B9">
        <w:rPr>
          <w:color w:val="000000"/>
        </w:rPr>
        <w:t xml:space="preserve"> </w:t>
      </w:r>
      <w:r>
        <w:rPr>
          <w:color w:val="000000"/>
        </w:rPr>
        <w:t xml:space="preserve">зачитывается инструкция по </w:t>
      </w:r>
      <w:r w:rsidRPr="005D00A8">
        <w:rPr>
          <w:color w:val="000000"/>
        </w:rPr>
        <w:t>выполнению гигиенических требований, охраны труда, техники безопасности.</w:t>
      </w:r>
      <w:r>
        <w:rPr>
          <w:color w:val="000000"/>
        </w:rPr>
        <w:t xml:space="preserve"> Все </w:t>
      </w:r>
      <w:r w:rsidRPr="00AE54B9">
        <w:rPr>
          <w:color w:val="000000"/>
        </w:rPr>
        <w:t>строятся и идут к месту проведения мероприятия. Прибыв на место, родители и дети делятся на две команды. Одна команда занимается разведением костра, другая убирает территорию и готовит место к приему пищи. После общих манипуляций объявляются спортивно-развлекательные задания для детей и родителей</w:t>
      </w:r>
      <w:r>
        <w:rPr>
          <w:color w:val="000000"/>
        </w:rPr>
        <w:t xml:space="preserve"> (</w:t>
      </w:r>
      <w:r w:rsidRPr="00AE54B9">
        <w:rPr>
          <w:color w:val="000000"/>
        </w:rPr>
        <w:t>перетягивание каната</w:t>
      </w:r>
      <w:r>
        <w:rPr>
          <w:color w:val="000000"/>
        </w:rPr>
        <w:t xml:space="preserve">, </w:t>
      </w:r>
      <w:r w:rsidRPr="00AE54B9">
        <w:rPr>
          <w:color w:val="000000"/>
        </w:rPr>
        <w:t>фотосессия</w:t>
      </w:r>
      <w:r>
        <w:rPr>
          <w:color w:val="000000"/>
        </w:rPr>
        <w:t xml:space="preserve">, </w:t>
      </w:r>
      <w:r w:rsidRPr="00AE54B9">
        <w:rPr>
          <w:color w:val="000000"/>
        </w:rPr>
        <w:t>рисование ангелочков на снегу</w:t>
      </w:r>
      <w:r>
        <w:rPr>
          <w:color w:val="000000"/>
        </w:rPr>
        <w:t>, подвижные игры).</w:t>
      </w:r>
    </w:p>
    <w:p w:rsidR="00FD11DE" w:rsidRPr="00AE54B9" w:rsidRDefault="00FD11DE" w:rsidP="004D5A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 окончании мероприятия проводится а</w:t>
      </w:r>
      <w:r w:rsidRPr="00AE54B9">
        <w:rPr>
          <w:color w:val="000000"/>
        </w:rPr>
        <w:t>кция «Нас здесь не было»</w:t>
      </w:r>
      <w:r>
        <w:rPr>
          <w:color w:val="000000"/>
        </w:rPr>
        <w:t xml:space="preserve">  (приборка территории) </w:t>
      </w:r>
      <w:r w:rsidRPr="00AE54B9">
        <w:rPr>
          <w:color w:val="000000"/>
        </w:rPr>
        <w:t xml:space="preserve"> и </w:t>
      </w:r>
      <w:r>
        <w:rPr>
          <w:color w:val="000000"/>
        </w:rPr>
        <w:t xml:space="preserve"> вручаем</w:t>
      </w:r>
      <w:r w:rsidRPr="00AE54B9">
        <w:rPr>
          <w:color w:val="000000"/>
        </w:rPr>
        <w:t xml:space="preserve"> значки «Юный турист» каждому ребёнку.</w:t>
      </w:r>
    </w:p>
    <w:p w:rsidR="00FD11DE" w:rsidRPr="00AE54B9" w:rsidRDefault="00FD11DE" w:rsidP="004D5ACD">
      <w:pPr>
        <w:jc w:val="both"/>
        <w:rPr>
          <w:rFonts w:ascii="Times New Roman" w:hAnsi="Times New Roman" w:cs="Times New Roman"/>
          <w:sz w:val="24"/>
          <w:szCs w:val="24"/>
        </w:rPr>
      </w:pPr>
      <w:r w:rsidRPr="00AE54B9">
        <w:rPr>
          <w:rFonts w:ascii="Times New Roman" w:hAnsi="Times New Roman" w:cs="Times New Roman"/>
          <w:color w:val="000000"/>
          <w:sz w:val="24"/>
          <w:szCs w:val="24"/>
        </w:rPr>
        <w:t>Все строятся и отправляются домой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FD11DE" w:rsidRPr="00F22C3A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F22C3A">
        <w:rPr>
          <w:b/>
          <w:bCs/>
          <w:color w:val="000000"/>
        </w:rPr>
        <w:t>План мероприятия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E54B9">
        <w:rPr>
          <w:color w:val="000000"/>
        </w:rPr>
        <w:t>9.00-9.50 – выход, маршбросок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E54B9">
        <w:rPr>
          <w:color w:val="000000"/>
        </w:rPr>
        <w:t>9.50-10.00 – линейка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E54B9">
        <w:rPr>
          <w:color w:val="000000"/>
        </w:rPr>
        <w:t>10.00-10.30 –</w:t>
      </w:r>
      <w:r>
        <w:rPr>
          <w:color w:val="000000"/>
        </w:rPr>
        <w:t xml:space="preserve"> </w:t>
      </w:r>
      <w:r w:rsidRPr="00AE54B9">
        <w:rPr>
          <w:color w:val="000000"/>
        </w:rPr>
        <w:t>чаепитие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E54B9">
        <w:rPr>
          <w:color w:val="000000"/>
        </w:rPr>
        <w:t>10.30 -11.30 - спортивно-развлекательные мероприятия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E54B9">
        <w:rPr>
          <w:color w:val="000000"/>
        </w:rPr>
        <w:t>11.30-12.00 – обед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E54B9">
        <w:rPr>
          <w:color w:val="000000"/>
        </w:rPr>
        <w:t>12.00-12.20 – Акция «Нас здесь не было» (приборка территории)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E54B9">
        <w:rPr>
          <w:color w:val="000000"/>
        </w:rPr>
        <w:t>12.20-13.10</w:t>
      </w:r>
      <w:r>
        <w:rPr>
          <w:color w:val="000000"/>
        </w:rPr>
        <w:t xml:space="preserve"> </w:t>
      </w:r>
      <w:r w:rsidRPr="00AE54B9">
        <w:rPr>
          <w:color w:val="000000"/>
        </w:rPr>
        <w:t>-</w:t>
      </w:r>
      <w:r>
        <w:rPr>
          <w:color w:val="000000"/>
        </w:rPr>
        <w:t xml:space="preserve"> </w:t>
      </w:r>
      <w:r w:rsidRPr="00AE54B9">
        <w:rPr>
          <w:color w:val="000000"/>
        </w:rPr>
        <w:t>возвращение  домой</w:t>
      </w:r>
    </w:p>
    <w:p w:rsidR="00FD11DE" w:rsidRDefault="00FD11DE" w:rsidP="005C7EE5">
      <w:pPr>
        <w:rPr>
          <w:rFonts w:ascii="Times New Roman" w:hAnsi="Times New Roman" w:cs="Times New Roman"/>
          <w:sz w:val="24"/>
          <w:szCs w:val="24"/>
        </w:rPr>
      </w:pPr>
    </w:p>
    <w:p w:rsidR="00FD11DE" w:rsidRDefault="00FD11DE" w:rsidP="005C7EE5">
      <w:pPr>
        <w:rPr>
          <w:rFonts w:ascii="Times New Roman" w:hAnsi="Times New Roman" w:cs="Times New Roman"/>
          <w:sz w:val="24"/>
          <w:szCs w:val="24"/>
        </w:rPr>
      </w:pPr>
    </w:p>
    <w:p w:rsidR="00FD11DE" w:rsidRDefault="00FD11DE" w:rsidP="005C7EE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 w:rsidRPr="001538B6">
        <w:rPr>
          <w:rStyle w:val="c10"/>
          <w:b/>
          <w:bCs/>
          <w:color w:val="000000"/>
        </w:rPr>
        <w:t>Ход мероприятия.</w:t>
      </w: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4B32AD">
        <w:rPr>
          <w:b/>
          <w:bCs/>
          <w:i/>
          <w:iCs/>
          <w:color w:val="000000"/>
        </w:rPr>
        <w:t>В пути</w:t>
      </w: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4B32AD">
        <w:rPr>
          <w:color w:val="000000"/>
        </w:rPr>
        <w:t xml:space="preserve">Поход не </w:t>
      </w:r>
      <w:r>
        <w:rPr>
          <w:color w:val="000000"/>
        </w:rPr>
        <w:t>обходится без туристической речё</w:t>
      </w:r>
      <w:r w:rsidRPr="004B32AD">
        <w:rPr>
          <w:color w:val="000000"/>
        </w:rPr>
        <w:t>вки. Она создаёт весёлое, бодрое настроение, шаг становится твёрже.</w:t>
      </w: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4B32AD">
        <w:rPr>
          <w:color w:val="000000"/>
        </w:rPr>
        <w:t>- Кто шагает с рюкзаком?</w:t>
      </w: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4B32AD">
        <w:rPr>
          <w:color w:val="000000"/>
        </w:rPr>
        <w:t>- Мы, туристы!</w:t>
      </w: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4B32AD">
        <w:rPr>
          <w:color w:val="000000"/>
        </w:rPr>
        <w:t>- Кто со скукой не знаком?</w:t>
      </w: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4B32AD">
        <w:rPr>
          <w:color w:val="000000"/>
        </w:rPr>
        <w:t>- Мы, туристы!</w:t>
      </w: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4B32AD">
        <w:rPr>
          <w:color w:val="000000"/>
        </w:rPr>
        <w:t>- Кто на свете всех дружней?</w:t>
      </w: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4B32AD">
        <w:rPr>
          <w:color w:val="000000"/>
        </w:rPr>
        <w:t>- Мы, туристы!</w:t>
      </w: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4B32AD">
        <w:rPr>
          <w:color w:val="000000"/>
        </w:rPr>
        <w:t>- Нет на свете веселей…</w:t>
      </w: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4B32AD">
        <w:rPr>
          <w:color w:val="000000"/>
        </w:rPr>
        <w:t>- Нас, туристов!</w:t>
      </w: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4B32AD">
        <w:rPr>
          <w:color w:val="000000"/>
        </w:rPr>
        <w:t>Бодрым шагом мы идём,</w:t>
      </w: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4B32AD">
        <w:rPr>
          <w:color w:val="000000"/>
        </w:rPr>
        <w:t>Песни звонкие поём.</w:t>
      </w: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4B32AD">
        <w:rPr>
          <w:color w:val="000000"/>
        </w:rPr>
        <w:t>- Раз – два! Дружно в ногу!</w:t>
      </w: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4B32AD">
        <w:rPr>
          <w:color w:val="000000"/>
        </w:rPr>
        <w:t>- Три – четыре! Твёрже шаг!</w:t>
      </w: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4B32AD">
        <w:rPr>
          <w:color w:val="000000"/>
        </w:rPr>
        <w:t>- Что турист берёт в дорогу?</w:t>
      </w: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4B32AD">
        <w:rPr>
          <w:color w:val="000000"/>
        </w:rPr>
        <w:t>- Песню, ложку и рюкзак!</w:t>
      </w: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4B32AD">
        <w:rPr>
          <w:color w:val="000000"/>
        </w:rPr>
        <w:t>- Наш девиз: «Не пищать! Выше голову держать!»</w:t>
      </w: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4B32AD">
        <w:rPr>
          <w:color w:val="000000"/>
        </w:rPr>
        <w:t>- Рядом с нами не пойдут те, кто ленится.</w:t>
      </w:r>
    </w:p>
    <w:p w:rsidR="00FD11DE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32AD">
        <w:rPr>
          <w:color w:val="000000"/>
        </w:rPr>
        <w:t>- Ведь не даром нас зовут юные туристы!</w:t>
      </w:r>
    </w:p>
    <w:p w:rsidR="00FD11DE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D11DE" w:rsidRPr="004B32AD" w:rsidRDefault="00FD11DE" w:rsidP="005C7EE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>
        <w:rPr>
          <w:color w:val="000000"/>
        </w:rPr>
        <w:t>После прибытия на место.</w:t>
      </w:r>
    </w:p>
    <w:p w:rsidR="00FD11DE" w:rsidRPr="001538B6" w:rsidRDefault="00FD11DE" w:rsidP="005C7EE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FD11DE" w:rsidRDefault="00FD11DE" w:rsidP="00D028C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38B6">
        <w:rPr>
          <w:rStyle w:val="c6"/>
          <w:color w:val="000000"/>
        </w:rPr>
        <w:t xml:space="preserve">Здравствуйте, ребята! Скажите, </w:t>
      </w:r>
      <w:r>
        <w:rPr>
          <w:rStyle w:val="c6"/>
          <w:color w:val="000000"/>
        </w:rPr>
        <w:t>а чем вы любите заниматься зимой? (кататься на снегокатах, лыжах, коньках</w:t>
      </w:r>
      <w:r w:rsidRPr="001538B6">
        <w:rPr>
          <w:rStyle w:val="c6"/>
          <w:color w:val="000000"/>
        </w:rPr>
        <w:t>).Вот мы сегодня здесь с вами и собрались для того, чтобы вы смогли проявить свою ловкость, быстроту, сообразит</w:t>
      </w:r>
      <w:r>
        <w:rPr>
          <w:rStyle w:val="c6"/>
          <w:color w:val="000000"/>
        </w:rPr>
        <w:t>ельность, настойчивость в зимних</w:t>
      </w:r>
      <w:r w:rsidRPr="001538B6">
        <w:rPr>
          <w:rStyle w:val="c6"/>
          <w:color w:val="000000"/>
        </w:rPr>
        <w:t xml:space="preserve"> забавах,</w:t>
      </w:r>
      <w:r w:rsidRPr="001538B6">
        <w:rPr>
          <w:rStyle w:val="c1"/>
          <w:rFonts w:ascii="Open Sans" w:hAnsi="Open Sans" w:cs="Open Sans"/>
          <w:color w:val="000000"/>
        </w:rPr>
        <w:t> </w:t>
      </w:r>
      <w:r w:rsidRPr="001538B6">
        <w:rPr>
          <w:rStyle w:val="c6"/>
          <w:color w:val="000000"/>
        </w:rPr>
        <w:t>игры будут происходить в несколько этапов. Слушайте внимательно задания и соблюдайте правила.</w:t>
      </w:r>
      <w:r w:rsidRPr="006A4799">
        <w:rPr>
          <w:color w:val="000000"/>
        </w:rPr>
        <w:t xml:space="preserve"> </w:t>
      </w:r>
    </w:p>
    <w:p w:rsidR="00FD11DE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11DE" w:rsidRPr="006A4799" w:rsidRDefault="00FD11DE" w:rsidP="005C7E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6A4799">
        <w:rPr>
          <w:b/>
          <w:bCs/>
          <w:i/>
          <w:iCs/>
          <w:color w:val="000000"/>
        </w:rPr>
        <w:t xml:space="preserve">Первый этап </w:t>
      </w:r>
      <w:r w:rsidRPr="006A4799">
        <w:rPr>
          <w:i/>
          <w:iCs/>
          <w:color w:val="000000"/>
        </w:rPr>
        <w:t>«Туристическая станция»</w:t>
      </w:r>
    </w:p>
    <w:p w:rsidR="00FD11DE" w:rsidRPr="00AE54B9" w:rsidRDefault="00FD11DE" w:rsidP="005C7E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FD11DE" w:rsidRPr="00AE54B9" w:rsidRDefault="00FD11DE" w:rsidP="00D028C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4B9">
        <w:rPr>
          <w:color w:val="000000"/>
        </w:rPr>
        <w:t>Ребята, а как вы думаете, кто такой турист, что означает это слово?</w:t>
      </w:r>
    </w:p>
    <w:p w:rsidR="00FD11DE" w:rsidRPr="00AE54B9" w:rsidRDefault="00FD11DE" w:rsidP="00D028C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4B9">
        <w:rPr>
          <w:color w:val="000000"/>
        </w:rPr>
        <w:t>В толковом словаре Ожегова говорится: турист – человек, который занимается туризмом, посещает разные места в природе в оздоровительных, познавательных, спортивных целях.</w:t>
      </w:r>
    </w:p>
    <w:p w:rsidR="00FD11DE" w:rsidRPr="00AE54B9" w:rsidRDefault="00FD11DE" w:rsidP="00D028C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4B9">
        <w:rPr>
          <w:color w:val="000000"/>
        </w:rPr>
        <w:t>Вот и мы сегодня совершим путешествие в лес, поле, в оздоровительных, познавательных целях. А это значит, мы будем сегодня туристы.</w:t>
      </w:r>
    </w:p>
    <w:p w:rsidR="00FD11DE" w:rsidRPr="001538B6" w:rsidRDefault="00FD11DE" w:rsidP="005C7EE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FD11DE" w:rsidRPr="001538B6" w:rsidRDefault="00FD11DE" w:rsidP="005C7EE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Style w:val="c9"/>
          <w:b/>
          <w:bCs/>
          <w:i/>
          <w:iCs/>
          <w:color w:val="000000"/>
        </w:rPr>
        <w:t xml:space="preserve">Второй </w:t>
      </w:r>
      <w:r w:rsidRPr="001538B6">
        <w:rPr>
          <w:rStyle w:val="c9"/>
          <w:b/>
          <w:bCs/>
          <w:i/>
          <w:iCs/>
          <w:color w:val="000000"/>
        </w:rPr>
        <w:t xml:space="preserve"> этап </w:t>
      </w:r>
      <w:r w:rsidRPr="006A4799">
        <w:rPr>
          <w:rStyle w:val="c9"/>
          <w:i/>
          <w:iCs/>
          <w:color w:val="000000"/>
        </w:rPr>
        <w:t>«Разминка».</w:t>
      </w:r>
    </w:p>
    <w:p w:rsidR="00FD11DE" w:rsidRPr="001538B6" w:rsidRDefault="00FD11DE" w:rsidP="005C7EE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1538B6">
        <w:rPr>
          <w:rStyle w:val="c6"/>
          <w:color w:val="000000"/>
        </w:rPr>
        <w:t>Делаем упражнения вместе!</w:t>
      </w:r>
    </w:p>
    <w:p w:rsidR="00FD11DE" w:rsidRPr="001538B6" w:rsidRDefault="00FD11DE" w:rsidP="005C7EE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38B6">
        <w:rPr>
          <w:rStyle w:val="c4"/>
          <w:color w:val="000000"/>
          <w:shd w:val="clear" w:color="auto" w:fill="FFFFFF"/>
        </w:rPr>
        <w:t>1. Правой (левой) рукой дрова пилить, а левой (правой) гвозди колотить! </w:t>
      </w:r>
      <w:r w:rsidRPr="001538B6">
        <w:rPr>
          <w:color w:val="000000"/>
        </w:rPr>
        <w:br/>
      </w:r>
      <w:r w:rsidRPr="001538B6">
        <w:rPr>
          <w:rStyle w:val="c4"/>
          <w:color w:val="000000"/>
          <w:shd w:val="clear" w:color="auto" w:fill="FFFFFF"/>
        </w:rPr>
        <w:t>2. Левой (правой) рукой дрова пилить, а правой (левой) сено косить! </w:t>
      </w:r>
      <w:r w:rsidRPr="001538B6">
        <w:rPr>
          <w:color w:val="000000"/>
        </w:rPr>
        <w:br/>
      </w:r>
      <w:r w:rsidRPr="001538B6">
        <w:rPr>
          <w:rStyle w:val="c4"/>
          <w:color w:val="000000"/>
          <w:shd w:val="clear" w:color="auto" w:fill="FFFFFF"/>
        </w:rPr>
        <w:t>3. Правой (левой) рукой мух отгонять, а левой (правой) щи хлебать! </w:t>
      </w:r>
      <w:r w:rsidRPr="001538B6">
        <w:rPr>
          <w:color w:val="000000"/>
        </w:rPr>
        <w:br/>
      </w:r>
      <w:r w:rsidRPr="001538B6">
        <w:rPr>
          <w:rStyle w:val="c4"/>
          <w:color w:val="000000"/>
          <w:shd w:val="clear" w:color="auto" w:fill="FFFFFF"/>
        </w:rPr>
        <w:t>4. Правой (левой) рукой грибы собирать, а левой (правой) жар загребать! </w:t>
      </w:r>
      <w:r w:rsidRPr="001538B6">
        <w:rPr>
          <w:color w:val="000000"/>
        </w:rPr>
        <w:br/>
      </w:r>
      <w:r w:rsidRPr="001538B6">
        <w:rPr>
          <w:rStyle w:val="c4"/>
          <w:color w:val="000000"/>
          <w:shd w:val="clear" w:color="auto" w:fill="FFFFFF"/>
        </w:rPr>
        <w:t>5. Правой (левой) рукой коня ковать, а левой (правой) веником по спине поддавать! </w:t>
      </w:r>
      <w:r w:rsidRPr="001538B6">
        <w:rPr>
          <w:color w:val="000000"/>
        </w:rPr>
        <w:br/>
      </w:r>
      <w:r w:rsidRPr="001538B6">
        <w:rPr>
          <w:rStyle w:val="c4"/>
          <w:color w:val="000000"/>
          <w:shd w:val="clear" w:color="auto" w:fill="FFFFFF"/>
        </w:rPr>
        <w:t>6. Правой (левой) рукой воду в ступе толочь, а левой (правой) тесто месить! </w:t>
      </w:r>
      <w:r w:rsidRPr="001538B6">
        <w:rPr>
          <w:color w:val="000000"/>
        </w:rPr>
        <w:br/>
      </w:r>
      <w:r w:rsidRPr="001538B6">
        <w:rPr>
          <w:rStyle w:val="c4"/>
          <w:color w:val="000000"/>
          <w:shd w:val="clear" w:color="auto" w:fill="FFFFFF"/>
        </w:rPr>
        <w:t>7. Правой (левой) рукой щи хлебать, а левой (правой) на рояле играть! </w:t>
      </w:r>
      <w:r w:rsidRPr="001538B6">
        <w:rPr>
          <w:color w:val="000000"/>
        </w:rPr>
        <w:br/>
      </w:r>
      <w:r w:rsidRPr="001538B6">
        <w:rPr>
          <w:rStyle w:val="c4"/>
          <w:color w:val="000000"/>
          <w:shd w:val="clear" w:color="auto" w:fill="FFFFFF"/>
        </w:rPr>
        <w:t>8. Правой (левой) рукой писать, а левой (правой) за собой стирать! </w:t>
      </w:r>
      <w:r w:rsidRPr="001538B6">
        <w:rPr>
          <w:color w:val="000000"/>
        </w:rPr>
        <w:br/>
      </w:r>
      <w:r w:rsidRPr="001538B6">
        <w:rPr>
          <w:rStyle w:val="c4"/>
          <w:color w:val="000000"/>
          <w:shd w:val="clear" w:color="auto" w:fill="FFFFFF"/>
        </w:rPr>
        <w:t>9. Правой (левой) рукой мух отгонять, а левой коня подгонять! </w:t>
      </w:r>
      <w:r w:rsidRPr="001538B6">
        <w:rPr>
          <w:color w:val="000000"/>
        </w:rPr>
        <w:br/>
      </w:r>
      <w:r w:rsidRPr="001538B6">
        <w:rPr>
          <w:rStyle w:val="c4"/>
          <w:color w:val="000000"/>
          <w:shd w:val="clear" w:color="auto" w:fill="FFFFFF"/>
        </w:rPr>
        <w:t>10. Правой (левой) рукой дрова колоть, а левой (правой) мясо молоть! </w:t>
      </w:r>
      <w:r w:rsidRPr="001538B6">
        <w:rPr>
          <w:color w:val="000000"/>
        </w:rPr>
        <w:br/>
      </w:r>
      <w:r w:rsidRPr="001538B6">
        <w:rPr>
          <w:rStyle w:val="c4"/>
          <w:color w:val="000000"/>
          <w:shd w:val="clear" w:color="auto" w:fill="FFFFFF"/>
        </w:rPr>
        <w:t>11. Ногами в пляс пуститься, а руками грамоте учиться! </w:t>
      </w:r>
      <w:r w:rsidRPr="001538B6">
        <w:rPr>
          <w:color w:val="000000"/>
        </w:rPr>
        <w:br/>
      </w:r>
      <w:r w:rsidRPr="001538B6">
        <w:rPr>
          <w:rStyle w:val="c4"/>
          <w:color w:val="000000"/>
          <w:shd w:val="clear" w:color="auto" w:fill="FFFFFF"/>
        </w:rPr>
        <w:t>12. Ногами топать, а руками хлопать. </w:t>
      </w:r>
      <w:r w:rsidRPr="001538B6">
        <w:rPr>
          <w:color w:val="000000"/>
        </w:rPr>
        <w:br/>
      </w:r>
      <w:r w:rsidRPr="001538B6">
        <w:rPr>
          <w:rStyle w:val="c4"/>
          <w:color w:val="000000"/>
          <w:shd w:val="clear" w:color="auto" w:fill="FFFFFF"/>
        </w:rPr>
        <w:t>13. Ногами тесто месить, а руками меня веселить! </w:t>
      </w:r>
      <w:r w:rsidRPr="001538B6">
        <w:rPr>
          <w:color w:val="000000"/>
        </w:rPr>
        <w:br/>
      </w:r>
      <w:r w:rsidRPr="001538B6">
        <w:rPr>
          <w:rStyle w:val="c4"/>
          <w:color w:val="000000"/>
          <w:shd w:val="clear" w:color="auto" w:fill="FFFFFF"/>
        </w:rPr>
        <w:t>14. Правой (левой) плыть, а левой (правой) полы мыть</w:t>
      </w:r>
    </w:p>
    <w:p w:rsidR="00FD11DE" w:rsidRDefault="00FD11DE" w:rsidP="005C7EE5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</w:rPr>
      </w:pPr>
    </w:p>
    <w:p w:rsidR="00FD11DE" w:rsidRDefault="00FD11DE" w:rsidP="005C7EE5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8"/>
          <w:b/>
          <w:bCs/>
          <w:i/>
          <w:iCs/>
          <w:color w:val="000000"/>
        </w:rPr>
        <w:t xml:space="preserve">                                             Третий </w:t>
      </w:r>
      <w:r w:rsidRPr="001538B6">
        <w:rPr>
          <w:rStyle w:val="c8"/>
          <w:b/>
          <w:bCs/>
          <w:i/>
          <w:iCs/>
          <w:color w:val="000000"/>
        </w:rPr>
        <w:t xml:space="preserve">этап </w:t>
      </w:r>
      <w:r w:rsidRPr="00106D4C">
        <w:rPr>
          <w:rStyle w:val="c8"/>
          <w:b/>
          <w:bCs/>
          <w:i/>
          <w:iCs/>
          <w:color w:val="000000"/>
        </w:rPr>
        <w:t>«</w:t>
      </w:r>
      <w:r w:rsidRPr="00106D4C">
        <w:rPr>
          <w:rStyle w:val="c4"/>
          <w:i/>
          <w:iCs/>
          <w:color w:val="000000"/>
        </w:rPr>
        <w:t>Горячая картошка»</w:t>
      </w:r>
    </w:p>
    <w:p w:rsidR="00FD11DE" w:rsidRPr="001538B6" w:rsidRDefault="00FD11DE" w:rsidP="005C7EE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FD11DE" w:rsidRPr="001538B6" w:rsidRDefault="00FD11DE" w:rsidP="00114EB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538B6">
        <w:rPr>
          <w:rStyle w:val="c4"/>
          <w:color w:val="000000"/>
        </w:rPr>
        <w:t>Участники игры становятся в круг — спиной внутрь. Они передают друг другу теннисный мяч, избавляясь от него как можно быстрее. Это и есть "горячая картошка"! По свистку игрок, в руках которого оказывается "картошка", выбывает из игры. Круг при этом уменьшается. Игра продолжается до тех пор, пока не останется один игрок — победитель.</w:t>
      </w:r>
    </w:p>
    <w:p w:rsidR="00FD11DE" w:rsidRPr="001538B6" w:rsidRDefault="00FD11DE" w:rsidP="005C7EE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38B6">
        <w:rPr>
          <w:rStyle w:val="c4"/>
          <w:color w:val="000000"/>
        </w:rPr>
        <w:t>Инвентарь: теннисный мяч, свисток.</w:t>
      </w:r>
    </w:p>
    <w:p w:rsidR="00FD11DE" w:rsidRPr="00106D4C" w:rsidRDefault="00FD11DE" w:rsidP="005C7EE5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</w:rPr>
      </w:pPr>
      <w:r>
        <w:rPr>
          <w:rStyle w:val="c8"/>
          <w:b/>
          <w:bCs/>
          <w:i/>
          <w:iCs/>
          <w:color w:val="000000"/>
        </w:rPr>
        <w:t xml:space="preserve">                                             </w:t>
      </w:r>
    </w:p>
    <w:p w:rsidR="00FD11DE" w:rsidRPr="00106D4C" w:rsidRDefault="00FD11DE" w:rsidP="005C7EE5">
      <w:pPr>
        <w:pStyle w:val="c7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</w:rPr>
      </w:pPr>
      <w:r w:rsidRPr="00106D4C">
        <w:rPr>
          <w:rStyle w:val="c8"/>
          <w:b/>
          <w:bCs/>
          <w:i/>
          <w:iCs/>
          <w:color w:val="000000"/>
        </w:rPr>
        <w:t xml:space="preserve">                                             </w:t>
      </w:r>
      <w:r w:rsidRPr="00106D4C">
        <w:rPr>
          <w:rStyle w:val="c12"/>
          <w:b/>
          <w:bCs/>
          <w:i/>
          <w:iCs/>
          <w:color w:val="000000"/>
        </w:rPr>
        <w:t>Четвертый этап</w:t>
      </w:r>
      <w:r w:rsidRPr="00106D4C">
        <w:rPr>
          <w:rStyle w:val="c4"/>
          <w:i/>
          <w:iCs/>
          <w:color w:val="000000"/>
        </w:rPr>
        <w:t> «Рыбаки и рыбки»</w:t>
      </w:r>
    </w:p>
    <w:p w:rsidR="00FD11DE" w:rsidRPr="001538B6" w:rsidRDefault="00FD11DE" w:rsidP="005C7EE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FD11DE" w:rsidRPr="001538B6" w:rsidRDefault="00FD11DE" w:rsidP="00114EB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538B6">
        <w:rPr>
          <w:rStyle w:val="c4"/>
          <w:color w:val="000000"/>
        </w:rPr>
        <w:t>Два игрока, взявшись за руки, образуют сеть, в которую ловят остальных игроков — "рыбу". Поймав игрока-"рыбу", рыбаки увеличивают длину сети, т.е. берут за руки пойманного товарища. Игра длится до тех пор, пока вся "рыба" не будет выловлена. Последний — не пойманный игрок может стать рыбаком, и игра вновь продолжается.</w:t>
      </w:r>
    </w:p>
    <w:p w:rsidR="00FD11DE" w:rsidRDefault="00FD11DE" w:rsidP="005C7EE5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</w:rPr>
      </w:pPr>
    </w:p>
    <w:p w:rsidR="00FD11DE" w:rsidRPr="00106D4C" w:rsidRDefault="00FD11DE" w:rsidP="005C7EE5">
      <w:pPr>
        <w:pStyle w:val="c7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</w:rPr>
      </w:pPr>
      <w:r>
        <w:rPr>
          <w:rStyle w:val="c12"/>
          <w:b/>
          <w:bCs/>
          <w:color w:val="000000"/>
        </w:rPr>
        <w:t xml:space="preserve">                                                  </w:t>
      </w:r>
      <w:r w:rsidRPr="00106D4C">
        <w:rPr>
          <w:rStyle w:val="c12"/>
          <w:b/>
          <w:bCs/>
          <w:i/>
          <w:iCs/>
          <w:color w:val="000000"/>
        </w:rPr>
        <w:t>Пятый этап</w:t>
      </w:r>
      <w:r w:rsidRPr="00106D4C">
        <w:rPr>
          <w:rStyle w:val="c4"/>
          <w:i/>
          <w:iCs/>
          <w:color w:val="000000"/>
        </w:rPr>
        <w:t> «Совы-совушки»</w:t>
      </w:r>
    </w:p>
    <w:p w:rsidR="00FD11DE" w:rsidRPr="001538B6" w:rsidRDefault="00FD11DE" w:rsidP="00114EB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FD11DE" w:rsidRDefault="00FD11DE" w:rsidP="00114EBB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1538B6">
        <w:rPr>
          <w:rStyle w:val="c4"/>
          <w:color w:val="000000"/>
        </w:rPr>
        <w:t>Водящий — "совушка", остальные игроки свободно бегают, прыгают, порхают, изображают бабочек, птичек и лягушек... По команде: "Ночь" — все замирают и "совушка" спешит на охоту. Заметив зашевелившегося игрока, она хватает его и уводит к себе в гнездо. По команде: "День" — все бегают и играют. После 2—3 повторений выбирают новую "совушку". Самым осторожным игрокам, которые не попадаются "совушке", присуждают очки.</w:t>
      </w:r>
    </w:p>
    <w:p w:rsidR="00FD11DE" w:rsidRDefault="00FD11DE" w:rsidP="005C7EE5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FD11DE" w:rsidRDefault="00FD11DE" w:rsidP="005722DC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</w:rPr>
      </w:pPr>
      <w:r w:rsidRPr="00106D4C">
        <w:rPr>
          <w:rStyle w:val="c4"/>
          <w:b/>
          <w:bCs/>
          <w:i/>
          <w:iCs/>
          <w:color w:val="000000"/>
        </w:rPr>
        <w:t>Шестой этап</w:t>
      </w:r>
      <w:r w:rsidRPr="00106D4C">
        <w:rPr>
          <w:rStyle w:val="c4"/>
          <w:i/>
          <w:iCs/>
          <w:color w:val="000000"/>
        </w:rPr>
        <w:t xml:space="preserve"> «Перетягивание каната»</w:t>
      </w:r>
    </w:p>
    <w:p w:rsidR="00FD11DE" w:rsidRDefault="00FD11DE" w:rsidP="005C7EE5">
      <w:pPr>
        <w:pStyle w:val="c7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</w:rPr>
      </w:pPr>
    </w:p>
    <w:p w:rsidR="00FD11DE" w:rsidRDefault="00FD11DE" w:rsidP="00114EBB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Участники  делятся на три команды: дети, папы, мамы. 1) команда Дети - команда Мамы, 2) Дети-Папы, 3) Папы-Мамы. Игра длится до полного перетягивания каната на свою сторону  (от серединной метки каната и до флажка обозначающего коридор перетягивания).</w:t>
      </w:r>
    </w:p>
    <w:p w:rsidR="00FD11DE" w:rsidRPr="00106D4C" w:rsidRDefault="00FD11DE" w:rsidP="005C7EE5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 xml:space="preserve"> </w:t>
      </w:r>
    </w:p>
    <w:p w:rsidR="00FD11DE" w:rsidRDefault="00FD11DE" w:rsidP="005722DC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</w:rPr>
      </w:pPr>
      <w:r>
        <w:rPr>
          <w:rStyle w:val="c4"/>
          <w:b/>
          <w:bCs/>
          <w:i/>
          <w:iCs/>
          <w:color w:val="000000"/>
        </w:rPr>
        <w:t xml:space="preserve">Седьмой </w:t>
      </w:r>
      <w:r w:rsidRPr="00106D4C">
        <w:rPr>
          <w:rStyle w:val="c4"/>
          <w:b/>
          <w:bCs/>
          <w:i/>
          <w:iCs/>
          <w:color w:val="000000"/>
        </w:rPr>
        <w:t xml:space="preserve"> этап</w:t>
      </w:r>
      <w:r w:rsidRPr="00106D4C">
        <w:rPr>
          <w:rStyle w:val="c4"/>
          <w:i/>
          <w:iCs/>
          <w:color w:val="000000"/>
        </w:rPr>
        <w:t xml:space="preserve"> </w:t>
      </w:r>
      <w:r>
        <w:rPr>
          <w:rStyle w:val="c4"/>
          <w:i/>
          <w:iCs/>
          <w:color w:val="000000"/>
        </w:rPr>
        <w:t>«Совместный обед</w:t>
      </w:r>
      <w:r w:rsidRPr="00106D4C">
        <w:rPr>
          <w:rStyle w:val="c4"/>
          <w:i/>
          <w:iCs/>
          <w:color w:val="000000"/>
        </w:rPr>
        <w:t>»</w:t>
      </w:r>
    </w:p>
    <w:p w:rsidR="00FD11DE" w:rsidRDefault="00FD11DE" w:rsidP="005C7EE5">
      <w:pPr>
        <w:pStyle w:val="c7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</w:rPr>
      </w:pPr>
      <w:r>
        <w:rPr>
          <w:rStyle w:val="c4"/>
          <w:i/>
          <w:iCs/>
          <w:color w:val="000000"/>
        </w:rPr>
        <w:t xml:space="preserve">                      </w:t>
      </w:r>
    </w:p>
    <w:p w:rsidR="00FD11DE" w:rsidRDefault="00FD11DE" w:rsidP="005722DC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</w:rPr>
      </w:pPr>
      <w:r w:rsidRPr="00106D4C">
        <w:rPr>
          <w:rStyle w:val="c4"/>
          <w:b/>
          <w:bCs/>
          <w:i/>
          <w:iCs/>
          <w:color w:val="000000"/>
        </w:rPr>
        <w:t>Восьмой этап</w:t>
      </w:r>
      <w:r>
        <w:rPr>
          <w:rStyle w:val="c4"/>
          <w:i/>
          <w:iCs/>
          <w:color w:val="000000"/>
        </w:rPr>
        <w:t xml:space="preserve"> «Фотосессия и рисование ангелочков»</w:t>
      </w:r>
    </w:p>
    <w:p w:rsidR="00FD11DE" w:rsidRPr="001538B6" w:rsidRDefault="00FD11DE" w:rsidP="005C7EE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FD11DE" w:rsidRPr="00AE54B9" w:rsidRDefault="00FD11DE" w:rsidP="009610C1">
      <w:pPr>
        <w:pStyle w:val="c3"/>
        <w:shd w:val="clear" w:color="auto" w:fill="FFFFFF"/>
        <w:spacing w:before="0" w:beforeAutospacing="0" w:after="0" w:afterAutospacing="0"/>
        <w:jc w:val="both"/>
      </w:pPr>
      <w:r w:rsidRPr="001538B6">
        <w:rPr>
          <w:rStyle w:val="c10"/>
          <w:b/>
          <w:bCs/>
          <w:color w:val="000000"/>
        </w:rPr>
        <w:t>Заключение</w:t>
      </w:r>
      <w:r>
        <w:rPr>
          <w:rStyle w:val="c10"/>
          <w:b/>
          <w:bCs/>
          <w:color w:val="000000"/>
        </w:rPr>
        <w:t>, подведение итогов</w:t>
      </w:r>
      <w:r w:rsidRPr="001538B6">
        <w:rPr>
          <w:rStyle w:val="c10"/>
          <w:b/>
          <w:bCs/>
          <w:color w:val="000000"/>
        </w:rPr>
        <w:t>: </w:t>
      </w:r>
      <w:r w:rsidRPr="001538B6">
        <w:rPr>
          <w:rStyle w:val="c6"/>
          <w:color w:val="000000"/>
          <w:shd w:val="clear" w:color="auto" w:fill="FFFFFF"/>
        </w:rPr>
        <w:t>«Поиграли все на славу. Победили вы по праву».</w:t>
      </w:r>
      <w:r>
        <w:rPr>
          <w:rStyle w:val="c6"/>
          <w:color w:val="000000"/>
          <w:shd w:val="clear" w:color="auto" w:fill="FFFFFF"/>
        </w:rPr>
        <w:t xml:space="preserve"> </w:t>
      </w:r>
      <w:r w:rsidRPr="001538B6">
        <w:rPr>
          <w:rStyle w:val="c6"/>
          <w:color w:val="000000"/>
          <w:shd w:val="clear" w:color="auto" w:fill="FFFFFF"/>
        </w:rPr>
        <w:t>Молодцы, ребята. Вы все были ловкими, сильными, смелыми, а самое главное – дружными.</w:t>
      </w:r>
      <w:r>
        <w:rPr>
          <w:rStyle w:val="c6"/>
          <w:color w:val="000000"/>
          <w:shd w:val="clear" w:color="auto" w:fill="FFFFFF"/>
        </w:rPr>
        <w:t xml:space="preserve"> </w:t>
      </w:r>
      <w:r w:rsidRPr="00AE54B9">
        <w:t>Я думаю, мы очень хорошо потрудились и отдохнули, зарядились энергией и бодростью на всю трудовую неделю, а может и месяц. А теперь прошу всех пройти на место стоянки и провести Акцию «Нас здесь не было». Она заключается в том, что убираете стоянку от мусора и оставляете территорию такой, какая она была до вашего прихода. А потом пройдём и посмотрим, кого же здесь действительно не было, а кто был и оставил горы мусора после себя».</w:t>
      </w:r>
    </w:p>
    <w:p w:rsidR="00FD11DE" w:rsidRPr="00AE54B9" w:rsidRDefault="00FD11DE" w:rsidP="005722D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4B9">
        <w:rPr>
          <w:color w:val="000000"/>
        </w:rPr>
        <w:t>Проводится Акция «Нас здесь не было». По окончании осмотра проходим на стоянку и смотрим чистоту и выдаем значки «Юный турист» каждому ребёнку.</w:t>
      </w:r>
    </w:p>
    <w:p w:rsidR="00FD11DE" w:rsidRDefault="00FD11DE" w:rsidP="00572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4B9">
        <w:rPr>
          <w:rFonts w:ascii="Times New Roman" w:hAnsi="Times New Roman" w:cs="Times New Roman"/>
          <w:color w:val="000000"/>
          <w:sz w:val="24"/>
          <w:szCs w:val="24"/>
        </w:rPr>
        <w:t>Все строятся и отправляются домой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11DE" w:rsidRDefault="00FD11DE" w:rsidP="00572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1DE" w:rsidRDefault="00FD11DE" w:rsidP="00572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1DE" w:rsidRDefault="00FD11DE" w:rsidP="00572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1DE" w:rsidRDefault="00FD11DE" w:rsidP="00572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1DE" w:rsidRDefault="00FD11DE" w:rsidP="00572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1DE" w:rsidRDefault="00FD11DE" w:rsidP="00572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1DE" w:rsidRDefault="00FD11DE" w:rsidP="00572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1DE" w:rsidRDefault="00FD11DE" w:rsidP="00572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1DE" w:rsidRDefault="00FD11DE" w:rsidP="00572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1DE" w:rsidRDefault="00FD11DE" w:rsidP="00572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1DE" w:rsidRDefault="00FD11DE" w:rsidP="00572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1DE" w:rsidRDefault="00FD11DE" w:rsidP="00572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1DE" w:rsidRDefault="00FD11DE" w:rsidP="00572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1DE" w:rsidRDefault="00FD11DE" w:rsidP="00572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1DE" w:rsidRDefault="00FD11DE" w:rsidP="00572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1DE" w:rsidRPr="000B29E8" w:rsidRDefault="00FD11DE" w:rsidP="000B29E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29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Самоанализ</w:t>
      </w:r>
    </w:p>
    <w:p w:rsidR="00FD11DE" w:rsidRPr="000B29E8" w:rsidRDefault="00FD11DE" w:rsidP="009342A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B29E8">
        <w:rPr>
          <w:color w:val="000000"/>
        </w:rPr>
        <w:t>Дети и родители  активны в ходе мероприятия, считаю, что цель и задачи занятия – достигнуты;</w:t>
      </w:r>
    </w:p>
    <w:p w:rsidR="00FD11DE" w:rsidRPr="000B29E8" w:rsidRDefault="00FD11DE" w:rsidP="009342A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B29E8">
        <w:rPr>
          <w:color w:val="000000"/>
        </w:rPr>
        <w:t>содержание соответствовало спортивно – туристической направленности, раскрыто через туристические песни, спортивно-развлекательную программу;</w:t>
      </w:r>
    </w:p>
    <w:p w:rsidR="00FD11DE" w:rsidRPr="000B29E8" w:rsidRDefault="00FD11DE" w:rsidP="009342A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B29E8">
        <w:rPr>
          <w:color w:val="000000"/>
        </w:rPr>
        <w:t>у обучающихся</w:t>
      </w:r>
      <w:r>
        <w:rPr>
          <w:color w:val="000000"/>
        </w:rPr>
        <w:t xml:space="preserve"> и родителей </w:t>
      </w:r>
      <w:r w:rsidRPr="000B29E8">
        <w:rPr>
          <w:color w:val="000000"/>
        </w:rPr>
        <w:t xml:space="preserve"> прослеживаются увлеченность происходящим, повышенная работоспособность, эмоциональный настрой, творческий подход, инициативность;</w:t>
      </w:r>
    </w:p>
    <w:p w:rsidR="00FD11DE" w:rsidRPr="000B29E8" w:rsidRDefault="00FD11DE" w:rsidP="009342A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х</w:t>
      </w:r>
      <w:r w:rsidRPr="000B29E8">
        <w:rPr>
          <w:color w:val="000000"/>
        </w:rPr>
        <w:t xml:space="preserve">арактер взаимоотношений на </w:t>
      </w:r>
      <w:r>
        <w:rPr>
          <w:color w:val="000000"/>
        </w:rPr>
        <w:t>мероприятии – дружелюбный, сплоч</w:t>
      </w:r>
      <w:r w:rsidRPr="000B29E8">
        <w:rPr>
          <w:color w:val="000000"/>
        </w:rPr>
        <w:t>енный; характер и стиль взаимодействия – демократичность, открытость.</w:t>
      </w:r>
    </w:p>
    <w:p w:rsidR="00FD11DE" w:rsidRPr="000B29E8" w:rsidRDefault="00FD11DE" w:rsidP="009342A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B29E8">
        <w:rPr>
          <w:color w:val="000000"/>
        </w:rPr>
        <w:t>Формы организации деятельности – групповая, индивидуальная; ведущий тип деятельности, осваиваемый обучающимися – познавательный и соревновательный; функции педагога – консультант, организатор сотрудничества.</w:t>
      </w:r>
    </w:p>
    <w:p w:rsidR="00FD11DE" w:rsidRPr="000B29E8" w:rsidRDefault="00FD11DE" w:rsidP="009342A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B29E8">
        <w:rPr>
          <w:color w:val="000000"/>
        </w:rPr>
        <w:t>На мероприятии целесообразно использовались оборудование и время. Это способствовало созданию теплой и семейной атмосферы, реализации поставленных задач.</w:t>
      </w:r>
    </w:p>
    <w:p w:rsidR="00FD11DE" w:rsidRPr="000B29E8" w:rsidRDefault="00FD11DE" w:rsidP="009342A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B29E8">
        <w:rPr>
          <w:color w:val="000000"/>
        </w:rPr>
        <w:t>Время, отведенное на все этапы занятия было распределено рационально «Связки» между этапами были логичны.</w:t>
      </w:r>
    </w:p>
    <w:p w:rsidR="00FD11DE" w:rsidRPr="000B29E8" w:rsidRDefault="00FD11DE" w:rsidP="009342A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B29E8">
        <w:rPr>
          <w:color w:val="000000"/>
        </w:rPr>
        <w:t>Дети с удовольствием и активно участвовали в походе-путешествии, задавали интересующие их вопросы по туризму, импровизировали.</w:t>
      </w:r>
    </w:p>
    <w:p w:rsidR="00FD11DE" w:rsidRPr="000B29E8" w:rsidRDefault="00FD11DE" w:rsidP="009342A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B29E8">
        <w:rPr>
          <w:color w:val="000000"/>
        </w:rPr>
        <w:t>Я считаю, что создала все условия для успешной обучающей и развивающей деятельности, опыта вербального общения.</w:t>
      </w:r>
    </w:p>
    <w:p w:rsidR="00FD11DE" w:rsidRPr="000B29E8" w:rsidRDefault="00FD11DE" w:rsidP="009342A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B29E8">
        <w:rPr>
          <w:color w:val="000000"/>
        </w:rPr>
        <w:t>В дальнейшем на мероприятиях буду учитывать знания, полученные ребятами о туризме.</w:t>
      </w:r>
    </w:p>
    <w:p w:rsidR="00FD11DE" w:rsidRPr="000B29E8" w:rsidRDefault="00FD11DE" w:rsidP="009342A1">
      <w:pPr>
        <w:pStyle w:val="NormalWeb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0B29E8">
        <w:rPr>
          <w:color w:val="000000"/>
        </w:rPr>
        <w:t xml:space="preserve">Считаю, что такая форма обучения играет большую роль для содействия сохранения семьи, её приверженности здоровому образу жизни путём проведения совместно с родителями  туристических прогулок-походов, создания детского коллектива, который потом </w:t>
      </w:r>
    </w:p>
    <w:p w:rsidR="00FD11DE" w:rsidRPr="000B29E8" w:rsidRDefault="00FD11DE" w:rsidP="009342A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B29E8">
        <w:rPr>
          <w:color w:val="000000"/>
        </w:rPr>
        <w:t>проявит себя в походах на дальние расстояния.</w:t>
      </w:r>
    </w:p>
    <w:p w:rsidR="00FD11DE" w:rsidRDefault="00FD11DE" w:rsidP="009342A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FD11DE" w:rsidRPr="00AE54B9" w:rsidRDefault="00FD11DE" w:rsidP="009342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11DE" w:rsidRPr="00AE54B9" w:rsidSect="005C7EE5">
      <w:pgSz w:w="11906" w:h="16838"/>
      <w:pgMar w:top="107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6FF8"/>
    <w:multiLevelType w:val="multilevel"/>
    <w:tmpl w:val="3D76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39C"/>
    <w:rsid w:val="00002B80"/>
    <w:rsid w:val="00003ED7"/>
    <w:rsid w:val="0000461C"/>
    <w:rsid w:val="00005B5C"/>
    <w:rsid w:val="0000617A"/>
    <w:rsid w:val="00007215"/>
    <w:rsid w:val="0001357B"/>
    <w:rsid w:val="00013E33"/>
    <w:rsid w:val="00014AE9"/>
    <w:rsid w:val="00014B0B"/>
    <w:rsid w:val="00015167"/>
    <w:rsid w:val="00015522"/>
    <w:rsid w:val="00015857"/>
    <w:rsid w:val="00015A20"/>
    <w:rsid w:val="00016D62"/>
    <w:rsid w:val="00020ED7"/>
    <w:rsid w:val="000218DF"/>
    <w:rsid w:val="00021C39"/>
    <w:rsid w:val="00022461"/>
    <w:rsid w:val="00023866"/>
    <w:rsid w:val="000239BD"/>
    <w:rsid w:val="00023E8B"/>
    <w:rsid w:val="000245EE"/>
    <w:rsid w:val="00024E30"/>
    <w:rsid w:val="0002533A"/>
    <w:rsid w:val="000264CB"/>
    <w:rsid w:val="00026955"/>
    <w:rsid w:val="00026DA1"/>
    <w:rsid w:val="0003203A"/>
    <w:rsid w:val="00032942"/>
    <w:rsid w:val="00032AFE"/>
    <w:rsid w:val="00032ECD"/>
    <w:rsid w:val="0003376B"/>
    <w:rsid w:val="000344B7"/>
    <w:rsid w:val="00035209"/>
    <w:rsid w:val="0003762C"/>
    <w:rsid w:val="0004070E"/>
    <w:rsid w:val="00043DA2"/>
    <w:rsid w:val="00044899"/>
    <w:rsid w:val="0004513E"/>
    <w:rsid w:val="00045156"/>
    <w:rsid w:val="0004719F"/>
    <w:rsid w:val="00047262"/>
    <w:rsid w:val="00047370"/>
    <w:rsid w:val="00050837"/>
    <w:rsid w:val="000521F3"/>
    <w:rsid w:val="00052992"/>
    <w:rsid w:val="00054544"/>
    <w:rsid w:val="000550F4"/>
    <w:rsid w:val="00057BC0"/>
    <w:rsid w:val="00057C68"/>
    <w:rsid w:val="000605A2"/>
    <w:rsid w:val="0006238A"/>
    <w:rsid w:val="0006498B"/>
    <w:rsid w:val="00064EDD"/>
    <w:rsid w:val="0006503F"/>
    <w:rsid w:val="00065A09"/>
    <w:rsid w:val="00067469"/>
    <w:rsid w:val="00071A58"/>
    <w:rsid w:val="00072503"/>
    <w:rsid w:val="0007312E"/>
    <w:rsid w:val="00076E02"/>
    <w:rsid w:val="00081C6C"/>
    <w:rsid w:val="00082347"/>
    <w:rsid w:val="0008302C"/>
    <w:rsid w:val="00083DE5"/>
    <w:rsid w:val="00084BC6"/>
    <w:rsid w:val="00085DE9"/>
    <w:rsid w:val="000862FA"/>
    <w:rsid w:val="000864BD"/>
    <w:rsid w:val="00086734"/>
    <w:rsid w:val="00087A5F"/>
    <w:rsid w:val="00091D77"/>
    <w:rsid w:val="00092999"/>
    <w:rsid w:val="00093F4A"/>
    <w:rsid w:val="00094BA2"/>
    <w:rsid w:val="000956A4"/>
    <w:rsid w:val="00095E03"/>
    <w:rsid w:val="00096BA0"/>
    <w:rsid w:val="00096F90"/>
    <w:rsid w:val="000A015E"/>
    <w:rsid w:val="000A071D"/>
    <w:rsid w:val="000A16E2"/>
    <w:rsid w:val="000A2A21"/>
    <w:rsid w:val="000A2A75"/>
    <w:rsid w:val="000A488E"/>
    <w:rsid w:val="000A4D83"/>
    <w:rsid w:val="000A5139"/>
    <w:rsid w:val="000A5C52"/>
    <w:rsid w:val="000A624F"/>
    <w:rsid w:val="000A6AAD"/>
    <w:rsid w:val="000A73B3"/>
    <w:rsid w:val="000A7A30"/>
    <w:rsid w:val="000B04DB"/>
    <w:rsid w:val="000B0FD6"/>
    <w:rsid w:val="000B15C1"/>
    <w:rsid w:val="000B1621"/>
    <w:rsid w:val="000B1C8A"/>
    <w:rsid w:val="000B1D27"/>
    <w:rsid w:val="000B2206"/>
    <w:rsid w:val="000B23E9"/>
    <w:rsid w:val="000B29E8"/>
    <w:rsid w:val="000B2C22"/>
    <w:rsid w:val="000B384E"/>
    <w:rsid w:val="000B38F7"/>
    <w:rsid w:val="000B4A46"/>
    <w:rsid w:val="000B61C6"/>
    <w:rsid w:val="000B772F"/>
    <w:rsid w:val="000C1059"/>
    <w:rsid w:val="000C179E"/>
    <w:rsid w:val="000C18A7"/>
    <w:rsid w:val="000C1D01"/>
    <w:rsid w:val="000C2BC3"/>
    <w:rsid w:val="000C2E3E"/>
    <w:rsid w:val="000C2E5C"/>
    <w:rsid w:val="000C42A1"/>
    <w:rsid w:val="000C6BE9"/>
    <w:rsid w:val="000D1D78"/>
    <w:rsid w:val="000D1E83"/>
    <w:rsid w:val="000D2845"/>
    <w:rsid w:val="000D3A01"/>
    <w:rsid w:val="000D4704"/>
    <w:rsid w:val="000D5663"/>
    <w:rsid w:val="000D5C35"/>
    <w:rsid w:val="000D6ADA"/>
    <w:rsid w:val="000D7FCC"/>
    <w:rsid w:val="000E1A95"/>
    <w:rsid w:val="000E2C7C"/>
    <w:rsid w:val="000E2F76"/>
    <w:rsid w:val="000E3EF8"/>
    <w:rsid w:val="000E50EB"/>
    <w:rsid w:val="000E5819"/>
    <w:rsid w:val="000E5B8D"/>
    <w:rsid w:val="000E6572"/>
    <w:rsid w:val="000E726D"/>
    <w:rsid w:val="000E73D9"/>
    <w:rsid w:val="000E75A1"/>
    <w:rsid w:val="000E786E"/>
    <w:rsid w:val="000F00E6"/>
    <w:rsid w:val="000F0427"/>
    <w:rsid w:val="000F07C7"/>
    <w:rsid w:val="000F092A"/>
    <w:rsid w:val="000F0961"/>
    <w:rsid w:val="000F1A9D"/>
    <w:rsid w:val="000F1F20"/>
    <w:rsid w:val="000F2B5C"/>
    <w:rsid w:val="000F426B"/>
    <w:rsid w:val="000F42FE"/>
    <w:rsid w:val="000F4E06"/>
    <w:rsid w:val="000F5252"/>
    <w:rsid w:val="000F67F8"/>
    <w:rsid w:val="000F68F2"/>
    <w:rsid w:val="000F737E"/>
    <w:rsid w:val="0010092D"/>
    <w:rsid w:val="001016BC"/>
    <w:rsid w:val="001037C9"/>
    <w:rsid w:val="00104085"/>
    <w:rsid w:val="00104E74"/>
    <w:rsid w:val="00104EB1"/>
    <w:rsid w:val="00104EC3"/>
    <w:rsid w:val="001066CF"/>
    <w:rsid w:val="00106D4C"/>
    <w:rsid w:val="001109F8"/>
    <w:rsid w:val="00111433"/>
    <w:rsid w:val="001117E9"/>
    <w:rsid w:val="00111F16"/>
    <w:rsid w:val="00112D51"/>
    <w:rsid w:val="00114A83"/>
    <w:rsid w:val="00114EBB"/>
    <w:rsid w:val="00120D59"/>
    <w:rsid w:val="00120DE4"/>
    <w:rsid w:val="00120EDE"/>
    <w:rsid w:val="001218BB"/>
    <w:rsid w:val="00124157"/>
    <w:rsid w:val="00124414"/>
    <w:rsid w:val="00126095"/>
    <w:rsid w:val="00126742"/>
    <w:rsid w:val="00126927"/>
    <w:rsid w:val="00126B6C"/>
    <w:rsid w:val="00126C7C"/>
    <w:rsid w:val="00127146"/>
    <w:rsid w:val="00127F71"/>
    <w:rsid w:val="00130F32"/>
    <w:rsid w:val="00131221"/>
    <w:rsid w:val="00131456"/>
    <w:rsid w:val="0013166F"/>
    <w:rsid w:val="001321E3"/>
    <w:rsid w:val="0013254F"/>
    <w:rsid w:val="0013277F"/>
    <w:rsid w:val="0013439C"/>
    <w:rsid w:val="00134CFD"/>
    <w:rsid w:val="00135507"/>
    <w:rsid w:val="001364D1"/>
    <w:rsid w:val="00136F6B"/>
    <w:rsid w:val="001373F7"/>
    <w:rsid w:val="0014062E"/>
    <w:rsid w:val="00140A7E"/>
    <w:rsid w:val="00141B28"/>
    <w:rsid w:val="0014338E"/>
    <w:rsid w:val="00143FFE"/>
    <w:rsid w:val="00144FA2"/>
    <w:rsid w:val="00145044"/>
    <w:rsid w:val="00145678"/>
    <w:rsid w:val="00145DCF"/>
    <w:rsid w:val="00147193"/>
    <w:rsid w:val="0015101F"/>
    <w:rsid w:val="00153190"/>
    <w:rsid w:val="001538B6"/>
    <w:rsid w:val="00154096"/>
    <w:rsid w:val="001549D0"/>
    <w:rsid w:val="00156A77"/>
    <w:rsid w:val="00156DC0"/>
    <w:rsid w:val="00157163"/>
    <w:rsid w:val="00161DBE"/>
    <w:rsid w:val="0016459D"/>
    <w:rsid w:val="00165B5C"/>
    <w:rsid w:val="00166534"/>
    <w:rsid w:val="0016661A"/>
    <w:rsid w:val="00166D23"/>
    <w:rsid w:val="00171573"/>
    <w:rsid w:val="00171891"/>
    <w:rsid w:val="00172840"/>
    <w:rsid w:val="001735D1"/>
    <w:rsid w:val="00174163"/>
    <w:rsid w:val="00174344"/>
    <w:rsid w:val="00174514"/>
    <w:rsid w:val="00175331"/>
    <w:rsid w:val="001758EF"/>
    <w:rsid w:val="00175DFF"/>
    <w:rsid w:val="00177BDF"/>
    <w:rsid w:val="00177FBE"/>
    <w:rsid w:val="001806C0"/>
    <w:rsid w:val="00182A90"/>
    <w:rsid w:val="00183BF4"/>
    <w:rsid w:val="0018490A"/>
    <w:rsid w:val="0018564E"/>
    <w:rsid w:val="00186426"/>
    <w:rsid w:val="00186560"/>
    <w:rsid w:val="00190938"/>
    <w:rsid w:val="00191491"/>
    <w:rsid w:val="001924FC"/>
    <w:rsid w:val="00193EB1"/>
    <w:rsid w:val="001946A1"/>
    <w:rsid w:val="00194831"/>
    <w:rsid w:val="00194884"/>
    <w:rsid w:val="00194A1E"/>
    <w:rsid w:val="001954EF"/>
    <w:rsid w:val="00195998"/>
    <w:rsid w:val="00196B84"/>
    <w:rsid w:val="00197FCB"/>
    <w:rsid w:val="001A01A8"/>
    <w:rsid w:val="001A44D8"/>
    <w:rsid w:val="001A45AD"/>
    <w:rsid w:val="001A6B59"/>
    <w:rsid w:val="001A6CF8"/>
    <w:rsid w:val="001A6E41"/>
    <w:rsid w:val="001A77D5"/>
    <w:rsid w:val="001B0366"/>
    <w:rsid w:val="001B10F5"/>
    <w:rsid w:val="001B19D5"/>
    <w:rsid w:val="001B241E"/>
    <w:rsid w:val="001B2579"/>
    <w:rsid w:val="001B3242"/>
    <w:rsid w:val="001B3266"/>
    <w:rsid w:val="001B3BBE"/>
    <w:rsid w:val="001B527A"/>
    <w:rsid w:val="001B5560"/>
    <w:rsid w:val="001B7695"/>
    <w:rsid w:val="001B7D3E"/>
    <w:rsid w:val="001C01F3"/>
    <w:rsid w:val="001C0C1C"/>
    <w:rsid w:val="001C1DD7"/>
    <w:rsid w:val="001C261D"/>
    <w:rsid w:val="001C3418"/>
    <w:rsid w:val="001C3F1E"/>
    <w:rsid w:val="001C44B0"/>
    <w:rsid w:val="001C4B8D"/>
    <w:rsid w:val="001C5AE0"/>
    <w:rsid w:val="001C63DC"/>
    <w:rsid w:val="001C763E"/>
    <w:rsid w:val="001C7762"/>
    <w:rsid w:val="001C77A4"/>
    <w:rsid w:val="001D1A6B"/>
    <w:rsid w:val="001D22DC"/>
    <w:rsid w:val="001D32FB"/>
    <w:rsid w:val="001D4982"/>
    <w:rsid w:val="001D53DB"/>
    <w:rsid w:val="001D67E0"/>
    <w:rsid w:val="001D6857"/>
    <w:rsid w:val="001D7281"/>
    <w:rsid w:val="001D757C"/>
    <w:rsid w:val="001E12C7"/>
    <w:rsid w:val="001E159B"/>
    <w:rsid w:val="001E23D3"/>
    <w:rsid w:val="001E2997"/>
    <w:rsid w:val="001E2BC2"/>
    <w:rsid w:val="001E36C8"/>
    <w:rsid w:val="001E3962"/>
    <w:rsid w:val="001E3FBB"/>
    <w:rsid w:val="001E52A3"/>
    <w:rsid w:val="001F10E9"/>
    <w:rsid w:val="001F1444"/>
    <w:rsid w:val="001F16FC"/>
    <w:rsid w:val="001F242A"/>
    <w:rsid w:val="001F3249"/>
    <w:rsid w:val="001F3A07"/>
    <w:rsid w:val="001F3F8C"/>
    <w:rsid w:val="001F3FEE"/>
    <w:rsid w:val="001F5945"/>
    <w:rsid w:val="002003C1"/>
    <w:rsid w:val="0020062B"/>
    <w:rsid w:val="0020137B"/>
    <w:rsid w:val="0020190A"/>
    <w:rsid w:val="00201C02"/>
    <w:rsid w:val="002033DF"/>
    <w:rsid w:val="00203A53"/>
    <w:rsid w:val="00205549"/>
    <w:rsid w:val="00205921"/>
    <w:rsid w:val="00206B31"/>
    <w:rsid w:val="0021133E"/>
    <w:rsid w:val="0021545E"/>
    <w:rsid w:val="00216059"/>
    <w:rsid w:val="002163F3"/>
    <w:rsid w:val="00217E97"/>
    <w:rsid w:val="0022243C"/>
    <w:rsid w:val="00223D6E"/>
    <w:rsid w:val="00224CC1"/>
    <w:rsid w:val="002257E3"/>
    <w:rsid w:val="002316E5"/>
    <w:rsid w:val="002325C3"/>
    <w:rsid w:val="00234E62"/>
    <w:rsid w:val="00235388"/>
    <w:rsid w:val="00236B66"/>
    <w:rsid w:val="0023763F"/>
    <w:rsid w:val="00240D5F"/>
    <w:rsid w:val="00241A2A"/>
    <w:rsid w:val="002433B3"/>
    <w:rsid w:val="00244A95"/>
    <w:rsid w:val="0024518F"/>
    <w:rsid w:val="00246A0C"/>
    <w:rsid w:val="0025075B"/>
    <w:rsid w:val="00251620"/>
    <w:rsid w:val="00253119"/>
    <w:rsid w:val="00253D74"/>
    <w:rsid w:val="0025401E"/>
    <w:rsid w:val="0025503F"/>
    <w:rsid w:val="0025709E"/>
    <w:rsid w:val="00257210"/>
    <w:rsid w:val="00257272"/>
    <w:rsid w:val="0026198D"/>
    <w:rsid w:val="00262A2B"/>
    <w:rsid w:val="002656A3"/>
    <w:rsid w:val="00265705"/>
    <w:rsid w:val="0026603C"/>
    <w:rsid w:val="00266E38"/>
    <w:rsid w:val="00267D30"/>
    <w:rsid w:val="002706D1"/>
    <w:rsid w:val="00270BFD"/>
    <w:rsid w:val="00272AA0"/>
    <w:rsid w:val="00272EDC"/>
    <w:rsid w:val="002740AC"/>
    <w:rsid w:val="002749BE"/>
    <w:rsid w:val="00275CA6"/>
    <w:rsid w:val="002822D9"/>
    <w:rsid w:val="00282AA1"/>
    <w:rsid w:val="00283DCD"/>
    <w:rsid w:val="002842E2"/>
    <w:rsid w:val="00284C1B"/>
    <w:rsid w:val="002850CF"/>
    <w:rsid w:val="0028537B"/>
    <w:rsid w:val="00285914"/>
    <w:rsid w:val="00285FA6"/>
    <w:rsid w:val="00286779"/>
    <w:rsid w:val="00286C66"/>
    <w:rsid w:val="00287B8C"/>
    <w:rsid w:val="00287CBF"/>
    <w:rsid w:val="00287CE1"/>
    <w:rsid w:val="002912FF"/>
    <w:rsid w:val="00291574"/>
    <w:rsid w:val="00291A48"/>
    <w:rsid w:val="00291A65"/>
    <w:rsid w:val="00291E5C"/>
    <w:rsid w:val="002928ED"/>
    <w:rsid w:val="00293571"/>
    <w:rsid w:val="00293A8B"/>
    <w:rsid w:val="0029666B"/>
    <w:rsid w:val="0029710D"/>
    <w:rsid w:val="0029786E"/>
    <w:rsid w:val="002A0937"/>
    <w:rsid w:val="002A0E98"/>
    <w:rsid w:val="002A1A4F"/>
    <w:rsid w:val="002A1CE7"/>
    <w:rsid w:val="002A21C3"/>
    <w:rsid w:val="002A27A4"/>
    <w:rsid w:val="002A28FE"/>
    <w:rsid w:val="002A4A2A"/>
    <w:rsid w:val="002A556A"/>
    <w:rsid w:val="002A76C8"/>
    <w:rsid w:val="002B1D8B"/>
    <w:rsid w:val="002B24FB"/>
    <w:rsid w:val="002B2E6C"/>
    <w:rsid w:val="002B3A00"/>
    <w:rsid w:val="002B79A9"/>
    <w:rsid w:val="002C2604"/>
    <w:rsid w:val="002C3401"/>
    <w:rsid w:val="002C47F0"/>
    <w:rsid w:val="002C4C50"/>
    <w:rsid w:val="002C501B"/>
    <w:rsid w:val="002C6815"/>
    <w:rsid w:val="002C6A88"/>
    <w:rsid w:val="002C743C"/>
    <w:rsid w:val="002D0610"/>
    <w:rsid w:val="002D28D4"/>
    <w:rsid w:val="002D40AB"/>
    <w:rsid w:val="002D4581"/>
    <w:rsid w:val="002D4DA8"/>
    <w:rsid w:val="002D69B9"/>
    <w:rsid w:val="002D71AD"/>
    <w:rsid w:val="002D76DB"/>
    <w:rsid w:val="002E2147"/>
    <w:rsid w:val="002E266C"/>
    <w:rsid w:val="002E30A4"/>
    <w:rsid w:val="002E3D90"/>
    <w:rsid w:val="002E6093"/>
    <w:rsid w:val="002E60AD"/>
    <w:rsid w:val="002E66E8"/>
    <w:rsid w:val="002E6D3D"/>
    <w:rsid w:val="002F0171"/>
    <w:rsid w:val="002F03D4"/>
    <w:rsid w:val="002F1450"/>
    <w:rsid w:val="002F14D0"/>
    <w:rsid w:val="002F1DB5"/>
    <w:rsid w:val="002F1E10"/>
    <w:rsid w:val="002F20BB"/>
    <w:rsid w:val="002F237F"/>
    <w:rsid w:val="002F2E2D"/>
    <w:rsid w:val="002F4649"/>
    <w:rsid w:val="002F498E"/>
    <w:rsid w:val="002F50CE"/>
    <w:rsid w:val="002F5471"/>
    <w:rsid w:val="002F5FD3"/>
    <w:rsid w:val="002F6348"/>
    <w:rsid w:val="00300949"/>
    <w:rsid w:val="003011EB"/>
    <w:rsid w:val="00303324"/>
    <w:rsid w:val="0030459D"/>
    <w:rsid w:val="003050C5"/>
    <w:rsid w:val="00307E70"/>
    <w:rsid w:val="00310786"/>
    <w:rsid w:val="00310F8C"/>
    <w:rsid w:val="00311DFD"/>
    <w:rsid w:val="00312619"/>
    <w:rsid w:val="00312FBF"/>
    <w:rsid w:val="00313F8A"/>
    <w:rsid w:val="00314F34"/>
    <w:rsid w:val="003156D0"/>
    <w:rsid w:val="003158C6"/>
    <w:rsid w:val="00316AD1"/>
    <w:rsid w:val="003171AA"/>
    <w:rsid w:val="003173B0"/>
    <w:rsid w:val="00321D1E"/>
    <w:rsid w:val="00321ECD"/>
    <w:rsid w:val="00322E4E"/>
    <w:rsid w:val="0032347D"/>
    <w:rsid w:val="00323DAB"/>
    <w:rsid w:val="00323EF6"/>
    <w:rsid w:val="0032473A"/>
    <w:rsid w:val="00324CEA"/>
    <w:rsid w:val="003259C0"/>
    <w:rsid w:val="0032686E"/>
    <w:rsid w:val="003274DB"/>
    <w:rsid w:val="00331494"/>
    <w:rsid w:val="003317F4"/>
    <w:rsid w:val="00331EF5"/>
    <w:rsid w:val="00333011"/>
    <w:rsid w:val="003347AC"/>
    <w:rsid w:val="00334DF4"/>
    <w:rsid w:val="00335818"/>
    <w:rsid w:val="00335D3F"/>
    <w:rsid w:val="00335E74"/>
    <w:rsid w:val="003363B8"/>
    <w:rsid w:val="00336696"/>
    <w:rsid w:val="00336CF5"/>
    <w:rsid w:val="00337109"/>
    <w:rsid w:val="003407D9"/>
    <w:rsid w:val="0034203B"/>
    <w:rsid w:val="00342C52"/>
    <w:rsid w:val="003433CF"/>
    <w:rsid w:val="003437F4"/>
    <w:rsid w:val="00345B18"/>
    <w:rsid w:val="00346222"/>
    <w:rsid w:val="003463C1"/>
    <w:rsid w:val="003467AC"/>
    <w:rsid w:val="00346BAF"/>
    <w:rsid w:val="003473B9"/>
    <w:rsid w:val="0034766F"/>
    <w:rsid w:val="0034781E"/>
    <w:rsid w:val="003509C2"/>
    <w:rsid w:val="003509F0"/>
    <w:rsid w:val="003514E1"/>
    <w:rsid w:val="003528D4"/>
    <w:rsid w:val="00354726"/>
    <w:rsid w:val="00355C78"/>
    <w:rsid w:val="003574C4"/>
    <w:rsid w:val="00361443"/>
    <w:rsid w:val="0036272B"/>
    <w:rsid w:val="00362C1E"/>
    <w:rsid w:val="003646E5"/>
    <w:rsid w:val="003653B3"/>
    <w:rsid w:val="003654D8"/>
    <w:rsid w:val="00365A45"/>
    <w:rsid w:val="00365E48"/>
    <w:rsid w:val="00365EAF"/>
    <w:rsid w:val="00366151"/>
    <w:rsid w:val="00366BB5"/>
    <w:rsid w:val="00366E00"/>
    <w:rsid w:val="003707FD"/>
    <w:rsid w:val="00372BF1"/>
    <w:rsid w:val="00373AE2"/>
    <w:rsid w:val="00374399"/>
    <w:rsid w:val="00374428"/>
    <w:rsid w:val="00375F45"/>
    <w:rsid w:val="00376786"/>
    <w:rsid w:val="003777A9"/>
    <w:rsid w:val="00385F72"/>
    <w:rsid w:val="00386B2F"/>
    <w:rsid w:val="00386F28"/>
    <w:rsid w:val="003872A0"/>
    <w:rsid w:val="00387697"/>
    <w:rsid w:val="003900C8"/>
    <w:rsid w:val="00390F20"/>
    <w:rsid w:val="00391B41"/>
    <w:rsid w:val="00392B25"/>
    <w:rsid w:val="00392EC9"/>
    <w:rsid w:val="0039308A"/>
    <w:rsid w:val="00395285"/>
    <w:rsid w:val="00396317"/>
    <w:rsid w:val="00396FE2"/>
    <w:rsid w:val="003971DD"/>
    <w:rsid w:val="003972C7"/>
    <w:rsid w:val="0039744F"/>
    <w:rsid w:val="003A1212"/>
    <w:rsid w:val="003A1A9F"/>
    <w:rsid w:val="003A21F0"/>
    <w:rsid w:val="003A2469"/>
    <w:rsid w:val="003A251C"/>
    <w:rsid w:val="003A2C61"/>
    <w:rsid w:val="003A3F48"/>
    <w:rsid w:val="003A56D2"/>
    <w:rsid w:val="003A5E7C"/>
    <w:rsid w:val="003A62A2"/>
    <w:rsid w:val="003A6D57"/>
    <w:rsid w:val="003B01AF"/>
    <w:rsid w:val="003B0573"/>
    <w:rsid w:val="003B09B7"/>
    <w:rsid w:val="003B0C8B"/>
    <w:rsid w:val="003B0F45"/>
    <w:rsid w:val="003B33C3"/>
    <w:rsid w:val="003B50AE"/>
    <w:rsid w:val="003B7963"/>
    <w:rsid w:val="003C0C7B"/>
    <w:rsid w:val="003C5085"/>
    <w:rsid w:val="003C5D82"/>
    <w:rsid w:val="003C64C0"/>
    <w:rsid w:val="003C6A3F"/>
    <w:rsid w:val="003C79EC"/>
    <w:rsid w:val="003D0E7D"/>
    <w:rsid w:val="003D10FF"/>
    <w:rsid w:val="003D1E5D"/>
    <w:rsid w:val="003D4988"/>
    <w:rsid w:val="003E077A"/>
    <w:rsid w:val="003E2AEE"/>
    <w:rsid w:val="003E34BB"/>
    <w:rsid w:val="003E49BD"/>
    <w:rsid w:val="003E7630"/>
    <w:rsid w:val="003F06A3"/>
    <w:rsid w:val="003F0C7D"/>
    <w:rsid w:val="003F2498"/>
    <w:rsid w:val="003F3430"/>
    <w:rsid w:val="003F407F"/>
    <w:rsid w:val="003F5607"/>
    <w:rsid w:val="003F69A8"/>
    <w:rsid w:val="003F6B7E"/>
    <w:rsid w:val="00400D8D"/>
    <w:rsid w:val="00400DC1"/>
    <w:rsid w:val="004026FB"/>
    <w:rsid w:val="004046D7"/>
    <w:rsid w:val="00405587"/>
    <w:rsid w:val="00406FE3"/>
    <w:rsid w:val="00411BFF"/>
    <w:rsid w:val="00416DF5"/>
    <w:rsid w:val="00421386"/>
    <w:rsid w:val="004215C3"/>
    <w:rsid w:val="0042284C"/>
    <w:rsid w:val="00423B27"/>
    <w:rsid w:val="0042522D"/>
    <w:rsid w:val="00425CEB"/>
    <w:rsid w:val="00426E74"/>
    <w:rsid w:val="004335C9"/>
    <w:rsid w:val="00433B96"/>
    <w:rsid w:val="0043402B"/>
    <w:rsid w:val="00436461"/>
    <w:rsid w:val="00437701"/>
    <w:rsid w:val="004434D1"/>
    <w:rsid w:val="00444CAD"/>
    <w:rsid w:val="004454C1"/>
    <w:rsid w:val="00445D46"/>
    <w:rsid w:val="0044685F"/>
    <w:rsid w:val="00450077"/>
    <w:rsid w:val="0045030A"/>
    <w:rsid w:val="004526B8"/>
    <w:rsid w:val="004534E5"/>
    <w:rsid w:val="00453A25"/>
    <w:rsid w:val="00454B25"/>
    <w:rsid w:val="004551EA"/>
    <w:rsid w:val="00460FED"/>
    <w:rsid w:val="004618A3"/>
    <w:rsid w:val="004706F2"/>
    <w:rsid w:val="00470AAC"/>
    <w:rsid w:val="00471048"/>
    <w:rsid w:val="004713D2"/>
    <w:rsid w:val="00472C71"/>
    <w:rsid w:val="0047393C"/>
    <w:rsid w:val="00474C2F"/>
    <w:rsid w:val="00476696"/>
    <w:rsid w:val="00477450"/>
    <w:rsid w:val="00480689"/>
    <w:rsid w:val="00480C7F"/>
    <w:rsid w:val="0048188F"/>
    <w:rsid w:val="004839B5"/>
    <w:rsid w:val="004847F0"/>
    <w:rsid w:val="00484C7B"/>
    <w:rsid w:val="00485BF7"/>
    <w:rsid w:val="00487C96"/>
    <w:rsid w:val="00490E8B"/>
    <w:rsid w:val="00491781"/>
    <w:rsid w:val="00491815"/>
    <w:rsid w:val="00492ED6"/>
    <w:rsid w:val="004936F3"/>
    <w:rsid w:val="004942E8"/>
    <w:rsid w:val="00495076"/>
    <w:rsid w:val="004967DC"/>
    <w:rsid w:val="00497573"/>
    <w:rsid w:val="004979F5"/>
    <w:rsid w:val="00497D00"/>
    <w:rsid w:val="004A0C92"/>
    <w:rsid w:val="004A4E56"/>
    <w:rsid w:val="004A6161"/>
    <w:rsid w:val="004A7C54"/>
    <w:rsid w:val="004A7F0C"/>
    <w:rsid w:val="004B0BBC"/>
    <w:rsid w:val="004B32AD"/>
    <w:rsid w:val="004B503F"/>
    <w:rsid w:val="004B56A4"/>
    <w:rsid w:val="004B57B3"/>
    <w:rsid w:val="004B64A0"/>
    <w:rsid w:val="004B6606"/>
    <w:rsid w:val="004B725D"/>
    <w:rsid w:val="004B741B"/>
    <w:rsid w:val="004B7634"/>
    <w:rsid w:val="004B7D1A"/>
    <w:rsid w:val="004B7F30"/>
    <w:rsid w:val="004C0D0B"/>
    <w:rsid w:val="004C2D40"/>
    <w:rsid w:val="004C4E38"/>
    <w:rsid w:val="004C52A0"/>
    <w:rsid w:val="004C6BC2"/>
    <w:rsid w:val="004C7485"/>
    <w:rsid w:val="004C7E31"/>
    <w:rsid w:val="004D0CFE"/>
    <w:rsid w:val="004D0E50"/>
    <w:rsid w:val="004D11E9"/>
    <w:rsid w:val="004D15A7"/>
    <w:rsid w:val="004D1EA8"/>
    <w:rsid w:val="004D33B1"/>
    <w:rsid w:val="004D5AC8"/>
    <w:rsid w:val="004D5ACD"/>
    <w:rsid w:val="004D613D"/>
    <w:rsid w:val="004D63D2"/>
    <w:rsid w:val="004D7474"/>
    <w:rsid w:val="004E09E6"/>
    <w:rsid w:val="004E0CBE"/>
    <w:rsid w:val="004E0D16"/>
    <w:rsid w:val="004E2422"/>
    <w:rsid w:val="004E2C88"/>
    <w:rsid w:val="004E4B08"/>
    <w:rsid w:val="004E4FCF"/>
    <w:rsid w:val="004E5AA9"/>
    <w:rsid w:val="004E636E"/>
    <w:rsid w:val="004E7244"/>
    <w:rsid w:val="004F06E7"/>
    <w:rsid w:val="004F074C"/>
    <w:rsid w:val="004F0ACB"/>
    <w:rsid w:val="004F209A"/>
    <w:rsid w:val="004F2A5E"/>
    <w:rsid w:val="004F2FCB"/>
    <w:rsid w:val="004F4E67"/>
    <w:rsid w:val="004F5467"/>
    <w:rsid w:val="004F547D"/>
    <w:rsid w:val="004F606A"/>
    <w:rsid w:val="004F7A4C"/>
    <w:rsid w:val="004F7B8C"/>
    <w:rsid w:val="00501681"/>
    <w:rsid w:val="00501949"/>
    <w:rsid w:val="00502C41"/>
    <w:rsid w:val="005036AD"/>
    <w:rsid w:val="00503E67"/>
    <w:rsid w:val="00504912"/>
    <w:rsid w:val="0050523E"/>
    <w:rsid w:val="0050577F"/>
    <w:rsid w:val="00510AD9"/>
    <w:rsid w:val="00512618"/>
    <w:rsid w:val="0051366B"/>
    <w:rsid w:val="00513EC5"/>
    <w:rsid w:val="00513F86"/>
    <w:rsid w:val="005148BB"/>
    <w:rsid w:val="00515EFD"/>
    <w:rsid w:val="00516041"/>
    <w:rsid w:val="00516DF6"/>
    <w:rsid w:val="005203E6"/>
    <w:rsid w:val="00520538"/>
    <w:rsid w:val="00522A5A"/>
    <w:rsid w:val="005230ED"/>
    <w:rsid w:val="0052342C"/>
    <w:rsid w:val="00525DA2"/>
    <w:rsid w:val="00531F4C"/>
    <w:rsid w:val="005322A9"/>
    <w:rsid w:val="0053388B"/>
    <w:rsid w:val="0053439B"/>
    <w:rsid w:val="0053501F"/>
    <w:rsid w:val="00535D00"/>
    <w:rsid w:val="005378E1"/>
    <w:rsid w:val="005379F2"/>
    <w:rsid w:val="00540369"/>
    <w:rsid w:val="005434B9"/>
    <w:rsid w:val="005440D9"/>
    <w:rsid w:val="005467C6"/>
    <w:rsid w:val="00546F82"/>
    <w:rsid w:val="005521F2"/>
    <w:rsid w:val="0055233E"/>
    <w:rsid w:val="00552F0D"/>
    <w:rsid w:val="00555A3E"/>
    <w:rsid w:val="00555F3E"/>
    <w:rsid w:val="005577A6"/>
    <w:rsid w:val="005602EB"/>
    <w:rsid w:val="00563B7B"/>
    <w:rsid w:val="00563CB1"/>
    <w:rsid w:val="005647EB"/>
    <w:rsid w:val="00564AF5"/>
    <w:rsid w:val="00566B33"/>
    <w:rsid w:val="00567498"/>
    <w:rsid w:val="00570951"/>
    <w:rsid w:val="00570D6F"/>
    <w:rsid w:val="00572206"/>
    <w:rsid w:val="005722DC"/>
    <w:rsid w:val="00573890"/>
    <w:rsid w:val="00575C38"/>
    <w:rsid w:val="005771BD"/>
    <w:rsid w:val="00577B67"/>
    <w:rsid w:val="00582F20"/>
    <w:rsid w:val="00582F65"/>
    <w:rsid w:val="00584A17"/>
    <w:rsid w:val="005860B4"/>
    <w:rsid w:val="005866FE"/>
    <w:rsid w:val="00586CA4"/>
    <w:rsid w:val="0058738B"/>
    <w:rsid w:val="00587D71"/>
    <w:rsid w:val="005903A9"/>
    <w:rsid w:val="005947F1"/>
    <w:rsid w:val="005949C0"/>
    <w:rsid w:val="0059693D"/>
    <w:rsid w:val="00597094"/>
    <w:rsid w:val="0059715F"/>
    <w:rsid w:val="005977C0"/>
    <w:rsid w:val="005977DA"/>
    <w:rsid w:val="005A1277"/>
    <w:rsid w:val="005A18F1"/>
    <w:rsid w:val="005A1943"/>
    <w:rsid w:val="005A1F67"/>
    <w:rsid w:val="005A25CB"/>
    <w:rsid w:val="005A2853"/>
    <w:rsid w:val="005A2B82"/>
    <w:rsid w:val="005A7152"/>
    <w:rsid w:val="005B01CF"/>
    <w:rsid w:val="005B1A13"/>
    <w:rsid w:val="005B1C57"/>
    <w:rsid w:val="005B2BD3"/>
    <w:rsid w:val="005B393D"/>
    <w:rsid w:val="005B618C"/>
    <w:rsid w:val="005C14A7"/>
    <w:rsid w:val="005C41BD"/>
    <w:rsid w:val="005C4DCD"/>
    <w:rsid w:val="005C5F66"/>
    <w:rsid w:val="005C64CD"/>
    <w:rsid w:val="005C65F0"/>
    <w:rsid w:val="005C6FA7"/>
    <w:rsid w:val="005C77AD"/>
    <w:rsid w:val="005C7EE5"/>
    <w:rsid w:val="005D00A8"/>
    <w:rsid w:val="005D0F00"/>
    <w:rsid w:val="005D2116"/>
    <w:rsid w:val="005D27DD"/>
    <w:rsid w:val="005D5457"/>
    <w:rsid w:val="005D64DB"/>
    <w:rsid w:val="005E00E6"/>
    <w:rsid w:val="005E090C"/>
    <w:rsid w:val="005E0B76"/>
    <w:rsid w:val="005E12E1"/>
    <w:rsid w:val="005E17EF"/>
    <w:rsid w:val="005E374D"/>
    <w:rsid w:val="005E4980"/>
    <w:rsid w:val="005E52D8"/>
    <w:rsid w:val="005E5A5A"/>
    <w:rsid w:val="005E5F50"/>
    <w:rsid w:val="005E6D3F"/>
    <w:rsid w:val="005E7F40"/>
    <w:rsid w:val="005F072F"/>
    <w:rsid w:val="005F2F10"/>
    <w:rsid w:val="005F4335"/>
    <w:rsid w:val="005F52D9"/>
    <w:rsid w:val="005F55F5"/>
    <w:rsid w:val="005F7CA7"/>
    <w:rsid w:val="006001A7"/>
    <w:rsid w:val="006007BA"/>
    <w:rsid w:val="0060111B"/>
    <w:rsid w:val="0060305E"/>
    <w:rsid w:val="0060389C"/>
    <w:rsid w:val="00604431"/>
    <w:rsid w:val="00605F98"/>
    <w:rsid w:val="00606730"/>
    <w:rsid w:val="0060685B"/>
    <w:rsid w:val="00606D98"/>
    <w:rsid w:val="00606DF0"/>
    <w:rsid w:val="00606FEF"/>
    <w:rsid w:val="00607F20"/>
    <w:rsid w:val="0061040B"/>
    <w:rsid w:val="0061133F"/>
    <w:rsid w:val="00611EBD"/>
    <w:rsid w:val="00612471"/>
    <w:rsid w:val="0061441C"/>
    <w:rsid w:val="006155DA"/>
    <w:rsid w:val="00615B71"/>
    <w:rsid w:val="00616582"/>
    <w:rsid w:val="00617015"/>
    <w:rsid w:val="00617270"/>
    <w:rsid w:val="00617F23"/>
    <w:rsid w:val="006208CE"/>
    <w:rsid w:val="00620A9E"/>
    <w:rsid w:val="00621B50"/>
    <w:rsid w:val="00621DC6"/>
    <w:rsid w:val="006243BC"/>
    <w:rsid w:val="00625D4B"/>
    <w:rsid w:val="006267FF"/>
    <w:rsid w:val="0063003D"/>
    <w:rsid w:val="0063048B"/>
    <w:rsid w:val="006306D4"/>
    <w:rsid w:val="006315B2"/>
    <w:rsid w:val="006318AF"/>
    <w:rsid w:val="00631D8A"/>
    <w:rsid w:val="00631DDB"/>
    <w:rsid w:val="006334CB"/>
    <w:rsid w:val="0063427E"/>
    <w:rsid w:val="0063503F"/>
    <w:rsid w:val="00635639"/>
    <w:rsid w:val="00640E33"/>
    <w:rsid w:val="00640EF1"/>
    <w:rsid w:val="00641902"/>
    <w:rsid w:val="00641923"/>
    <w:rsid w:val="00641B99"/>
    <w:rsid w:val="00641C81"/>
    <w:rsid w:val="00642B00"/>
    <w:rsid w:val="00642E59"/>
    <w:rsid w:val="00643CB4"/>
    <w:rsid w:val="006454C7"/>
    <w:rsid w:val="006465AC"/>
    <w:rsid w:val="00646AA6"/>
    <w:rsid w:val="0064735F"/>
    <w:rsid w:val="00647763"/>
    <w:rsid w:val="00650C25"/>
    <w:rsid w:val="006512FC"/>
    <w:rsid w:val="0065164B"/>
    <w:rsid w:val="00651824"/>
    <w:rsid w:val="00651D1B"/>
    <w:rsid w:val="00652297"/>
    <w:rsid w:val="00652D26"/>
    <w:rsid w:val="00652F42"/>
    <w:rsid w:val="00654B42"/>
    <w:rsid w:val="006565E2"/>
    <w:rsid w:val="0065754A"/>
    <w:rsid w:val="006577BB"/>
    <w:rsid w:val="006605D5"/>
    <w:rsid w:val="00660D8F"/>
    <w:rsid w:val="006629C5"/>
    <w:rsid w:val="00663609"/>
    <w:rsid w:val="0066433E"/>
    <w:rsid w:val="006660D3"/>
    <w:rsid w:val="006662C9"/>
    <w:rsid w:val="00667C39"/>
    <w:rsid w:val="00667D1E"/>
    <w:rsid w:val="00667EF2"/>
    <w:rsid w:val="0067004D"/>
    <w:rsid w:val="006700E0"/>
    <w:rsid w:val="00670B6B"/>
    <w:rsid w:val="00672264"/>
    <w:rsid w:val="0067287F"/>
    <w:rsid w:val="006729AD"/>
    <w:rsid w:val="00672FDD"/>
    <w:rsid w:val="0067323A"/>
    <w:rsid w:val="00673B69"/>
    <w:rsid w:val="00673CB8"/>
    <w:rsid w:val="00674A82"/>
    <w:rsid w:val="0067515E"/>
    <w:rsid w:val="00680000"/>
    <w:rsid w:val="00682C30"/>
    <w:rsid w:val="00683425"/>
    <w:rsid w:val="006850B2"/>
    <w:rsid w:val="006852FA"/>
    <w:rsid w:val="00690645"/>
    <w:rsid w:val="00691404"/>
    <w:rsid w:val="00691958"/>
    <w:rsid w:val="00692120"/>
    <w:rsid w:val="00693BBD"/>
    <w:rsid w:val="00694B4F"/>
    <w:rsid w:val="00695DEE"/>
    <w:rsid w:val="006A1561"/>
    <w:rsid w:val="006A15C9"/>
    <w:rsid w:val="006A235E"/>
    <w:rsid w:val="006A24A4"/>
    <w:rsid w:val="006A2936"/>
    <w:rsid w:val="006A2E9B"/>
    <w:rsid w:val="006A41D7"/>
    <w:rsid w:val="006A4799"/>
    <w:rsid w:val="006A7527"/>
    <w:rsid w:val="006A797A"/>
    <w:rsid w:val="006B08C5"/>
    <w:rsid w:val="006B1529"/>
    <w:rsid w:val="006B15CD"/>
    <w:rsid w:val="006B2041"/>
    <w:rsid w:val="006B21A6"/>
    <w:rsid w:val="006B28A8"/>
    <w:rsid w:val="006B5548"/>
    <w:rsid w:val="006B5F94"/>
    <w:rsid w:val="006B627E"/>
    <w:rsid w:val="006B6714"/>
    <w:rsid w:val="006B738B"/>
    <w:rsid w:val="006B73E2"/>
    <w:rsid w:val="006B74F0"/>
    <w:rsid w:val="006B7CF8"/>
    <w:rsid w:val="006C109D"/>
    <w:rsid w:val="006C15E1"/>
    <w:rsid w:val="006C3E39"/>
    <w:rsid w:val="006C6A43"/>
    <w:rsid w:val="006C737F"/>
    <w:rsid w:val="006D064A"/>
    <w:rsid w:val="006D0775"/>
    <w:rsid w:val="006D12D7"/>
    <w:rsid w:val="006D15F1"/>
    <w:rsid w:val="006D185F"/>
    <w:rsid w:val="006D23C8"/>
    <w:rsid w:val="006D295E"/>
    <w:rsid w:val="006D4FE8"/>
    <w:rsid w:val="006D53EC"/>
    <w:rsid w:val="006D5679"/>
    <w:rsid w:val="006D616C"/>
    <w:rsid w:val="006D6222"/>
    <w:rsid w:val="006D713C"/>
    <w:rsid w:val="006E092F"/>
    <w:rsid w:val="006E0BCE"/>
    <w:rsid w:val="006E12E9"/>
    <w:rsid w:val="006E1537"/>
    <w:rsid w:val="006E16C6"/>
    <w:rsid w:val="006E1DBE"/>
    <w:rsid w:val="006E23A8"/>
    <w:rsid w:val="006E58AE"/>
    <w:rsid w:val="006E66D3"/>
    <w:rsid w:val="006E6D35"/>
    <w:rsid w:val="006E74C1"/>
    <w:rsid w:val="006F0C25"/>
    <w:rsid w:val="006F1477"/>
    <w:rsid w:val="006F1CF1"/>
    <w:rsid w:val="006F1F62"/>
    <w:rsid w:val="006F294A"/>
    <w:rsid w:val="006F2D32"/>
    <w:rsid w:val="006F4148"/>
    <w:rsid w:val="006F5B7F"/>
    <w:rsid w:val="006F5E7D"/>
    <w:rsid w:val="006F60FA"/>
    <w:rsid w:val="006F68C9"/>
    <w:rsid w:val="006F732C"/>
    <w:rsid w:val="00700A0F"/>
    <w:rsid w:val="00700CBC"/>
    <w:rsid w:val="00700F68"/>
    <w:rsid w:val="00701726"/>
    <w:rsid w:val="00702201"/>
    <w:rsid w:val="00702F39"/>
    <w:rsid w:val="007039E2"/>
    <w:rsid w:val="007045C5"/>
    <w:rsid w:val="00704C68"/>
    <w:rsid w:val="00705E21"/>
    <w:rsid w:val="00706FF7"/>
    <w:rsid w:val="007074ED"/>
    <w:rsid w:val="00707BB5"/>
    <w:rsid w:val="00710E55"/>
    <w:rsid w:val="00711705"/>
    <w:rsid w:val="00712C95"/>
    <w:rsid w:val="00714AFE"/>
    <w:rsid w:val="00714D83"/>
    <w:rsid w:val="00716995"/>
    <w:rsid w:val="007176DA"/>
    <w:rsid w:val="00722737"/>
    <w:rsid w:val="007235DE"/>
    <w:rsid w:val="00724303"/>
    <w:rsid w:val="007246FF"/>
    <w:rsid w:val="007247DC"/>
    <w:rsid w:val="0072519E"/>
    <w:rsid w:val="00725E9A"/>
    <w:rsid w:val="007305E8"/>
    <w:rsid w:val="0073083B"/>
    <w:rsid w:val="00731E13"/>
    <w:rsid w:val="00732123"/>
    <w:rsid w:val="007354DD"/>
    <w:rsid w:val="00736F51"/>
    <w:rsid w:val="00740FDC"/>
    <w:rsid w:val="00741D13"/>
    <w:rsid w:val="00741FAF"/>
    <w:rsid w:val="007423BE"/>
    <w:rsid w:val="007447D7"/>
    <w:rsid w:val="007449E0"/>
    <w:rsid w:val="00745E30"/>
    <w:rsid w:val="007472A8"/>
    <w:rsid w:val="0075009C"/>
    <w:rsid w:val="007500E9"/>
    <w:rsid w:val="007518DD"/>
    <w:rsid w:val="00751E82"/>
    <w:rsid w:val="007535BD"/>
    <w:rsid w:val="0075365F"/>
    <w:rsid w:val="00754F3F"/>
    <w:rsid w:val="0075553F"/>
    <w:rsid w:val="007555FA"/>
    <w:rsid w:val="00757199"/>
    <w:rsid w:val="007575B5"/>
    <w:rsid w:val="00761719"/>
    <w:rsid w:val="00761A57"/>
    <w:rsid w:val="00766854"/>
    <w:rsid w:val="007672E4"/>
    <w:rsid w:val="00767743"/>
    <w:rsid w:val="00770847"/>
    <w:rsid w:val="0077125B"/>
    <w:rsid w:val="00771992"/>
    <w:rsid w:val="00773571"/>
    <w:rsid w:val="0077363A"/>
    <w:rsid w:val="007738A3"/>
    <w:rsid w:val="00773E92"/>
    <w:rsid w:val="0077435D"/>
    <w:rsid w:val="0077577E"/>
    <w:rsid w:val="007800CB"/>
    <w:rsid w:val="00783BDC"/>
    <w:rsid w:val="00785835"/>
    <w:rsid w:val="00785BD3"/>
    <w:rsid w:val="00786E59"/>
    <w:rsid w:val="00793592"/>
    <w:rsid w:val="007943C7"/>
    <w:rsid w:val="0079474F"/>
    <w:rsid w:val="00795D8C"/>
    <w:rsid w:val="007A0225"/>
    <w:rsid w:val="007A0254"/>
    <w:rsid w:val="007A0322"/>
    <w:rsid w:val="007A0415"/>
    <w:rsid w:val="007A0992"/>
    <w:rsid w:val="007A3C24"/>
    <w:rsid w:val="007A3DC2"/>
    <w:rsid w:val="007A47C3"/>
    <w:rsid w:val="007A4905"/>
    <w:rsid w:val="007A4D90"/>
    <w:rsid w:val="007A6734"/>
    <w:rsid w:val="007A6AA0"/>
    <w:rsid w:val="007A73B1"/>
    <w:rsid w:val="007B09D8"/>
    <w:rsid w:val="007B1F80"/>
    <w:rsid w:val="007B27F9"/>
    <w:rsid w:val="007B3045"/>
    <w:rsid w:val="007B6A13"/>
    <w:rsid w:val="007B70B5"/>
    <w:rsid w:val="007C1308"/>
    <w:rsid w:val="007C16B3"/>
    <w:rsid w:val="007C230B"/>
    <w:rsid w:val="007C241C"/>
    <w:rsid w:val="007C26A8"/>
    <w:rsid w:val="007C2A2B"/>
    <w:rsid w:val="007C3108"/>
    <w:rsid w:val="007C37FB"/>
    <w:rsid w:val="007C3E7B"/>
    <w:rsid w:val="007C3FC5"/>
    <w:rsid w:val="007C5EC9"/>
    <w:rsid w:val="007D078B"/>
    <w:rsid w:val="007D080E"/>
    <w:rsid w:val="007D0C88"/>
    <w:rsid w:val="007D2B0A"/>
    <w:rsid w:val="007D2DEE"/>
    <w:rsid w:val="007D3525"/>
    <w:rsid w:val="007D3DB1"/>
    <w:rsid w:val="007D44AF"/>
    <w:rsid w:val="007D56C1"/>
    <w:rsid w:val="007D5991"/>
    <w:rsid w:val="007D5DC9"/>
    <w:rsid w:val="007D6E25"/>
    <w:rsid w:val="007E153C"/>
    <w:rsid w:val="007E2930"/>
    <w:rsid w:val="007E4970"/>
    <w:rsid w:val="007E5B72"/>
    <w:rsid w:val="007E6B62"/>
    <w:rsid w:val="007F1C45"/>
    <w:rsid w:val="007F2652"/>
    <w:rsid w:val="007F388D"/>
    <w:rsid w:val="007F3D2F"/>
    <w:rsid w:val="007F3E3E"/>
    <w:rsid w:val="0080037A"/>
    <w:rsid w:val="008011C4"/>
    <w:rsid w:val="0080239C"/>
    <w:rsid w:val="00803B92"/>
    <w:rsid w:val="00803F35"/>
    <w:rsid w:val="00804218"/>
    <w:rsid w:val="0080444E"/>
    <w:rsid w:val="0080683D"/>
    <w:rsid w:val="00806C53"/>
    <w:rsid w:val="008075FF"/>
    <w:rsid w:val="00807761"/>
    <w:rsid w:val="00812906"/>
    <w:rsid w:val="00812C47"/>
    <w:rsid w:val="00813236"/>
    <w:rsid w:val="00813EBA"/>
    <w:rsid w:val="00814073"/>
    <w:rsid w:val="00816774"/>
    <w:rsid w:val="00816E02"/>
    <w:rsid w:val="00817595"/>
    <w:rsid w:val="00817C71"/>
    <w:rsid w:val="008206F5"/>
    <w:rsid w:val="008218B1"/>
    <w:rsid w:val="00821D24"/>
    <w:rsid w:val="008224E7"/>
    <w:rsid w:val="0082397D"/>
    <w:rsid w:val="0082409E"/>
    <w:rsid w:val="00826182"/>
    <w:rsid w:val="0082696F"/>
    <w:rsid w:val="008278AF"/>
    <w:rsid w:val="00827C87"/>
    <w:rsid w:val="00827FCC"/>
    <w:rsid w:val="00830A45"/>
    <w:rsid w:val="00831532"/>
    <w:rsid w:val="00831B83"/>
    <w:rsid w:val="00831E4E"/>
    <w:rsid w:val="00833572"/>
    <w:rsid w:val="008337AE"/>
    <w:rsid w:val="00833C87"/>
    <w:rsid w:val="00835BD0"/>
    <w:rsid w:val="00836418"/>
    <w:rsid w:val="00837991"/>
    <w:rsid w:val="00840265"/>
    <w:rsid w:val="0084056D"/>
    <w:rsid w:val="00840C1A"/>
    <w:rsid w:val="008411D8"/>
    <w:rsid w:val="00842C56"/>
    <w:rsid w:val="00844446"/>
    <w:rsid w:val="008472B6"/>
    <w:rsid w:val="00847D18"/>
    <w:rsid w:val="00851E35"/>
    <w:rsid w:val="0085291B"/>
    <w:rsid w:val="0085383F"/>
    <w:rsid w:val="00853A73"/>
    <w:rsid w:val="00856BA4"/>
    <w:rsid w:val="0085711B"/>
    <w:rsid w:val="008573F9"/>
    <w:rsid w:val="00862163"/>
    <w:rsid w:val="00862E50"/>
    <w:rsid w:val="0086332E"/>
    <w:rsid w:val="00864AFA"/>
    <w:rsid w:val="008652F7"/>
    <w:rsid w:val="008656D5"/>
    <w:rsid w:val="00870B08"/>
    <w:rsid w:val="008711B9"/>
    <w:rsid w:val="00872EB4"/>
    <w:rsid w:val="00872F59"/>
    <w:rsid w:val="008731B0"/>
    <w:rsid w:val="00876604"/>
    <w:rsid w:val="00876BAE"/>
    <w:rsid w:val="00876ED1"/>
    <w:rsid w:val="00881201"/>
    <w:rsid w:val="008816B0"/>
    <w:rsid w:val="00882721"/>
    <w:rsid w:val="00883129"/>
    <w:rsid w:val="00883C7E"/>
    <w:rsid w:val="0088407D"/>
    <w:rsid w:val="0088451E"/>
    <w:rsid w:val="00885EBB"/>
    <w:rsid w:val="00886D69"/>
    <w:rsid w:val="00887387"/>
    <w:rsid w:val="008878D5"/>
    <w:rsid w:val="00890B63"/>
    <w:rsid w:val="00891102"/>
    <w:rsid w:val="00891D16"/>
    <w:rsid w:val="00892A5D"/>
    <w:rsid w:val="00896C87"/>
    <w:rsid w:val="00896DDE"/>
    <w:rsid w:val="00897680"/>
    <w:rsid w:val="008A2415"/>
    <w:rsid w:val="008A29F0"/>
    <w:rsid w:val="008A40EE"/>
    <w:rsid w:val="008A4EFF"/>
    <w:rsid w:val="008A59C4"/>
    <w:rsid w:val="008B032A"/>
    <w:rsid w:val="008B0E0F"/>
    <w:rsid w:val="008B3762"/>
    <w:rsid w:val="008B384A"/>
    <w:rsid w:val="008B3DA4"/>
    <w:rsid w:val="008B4468"/>
    <w:rsid w:val="008B52AE"/>
    <w:rsid w:val="008B554F"/>
    <w:rsid w:val="008B6716"/>
    <w:rsid w:val="008B6919"/>
    <w:rsid w:val="008B705E"/>
    <w:rsid w:val="008B7C89"/>
    <w:rsid w:val="008C0627"/>
    <w:rsid w:val="008C16F7"/>
    <w:rsid w:val="008C2007"/>
    <w:rsid w:val="008C37B6"/>
    <w:rsid w:val="008C3EF7"/>
    <w:rsid w:val="008C534A"/>
    <w:rsid w:val="008C5646"/>
    <w:rsid w:val="008C6474"/>
    <w:rsid w:val="008C6A8F"/>
    <w:rsid w:val="008D0488"/>
    <w:rsid w:val="008D0615"/>
    <w:rsid w:val="008D1A6E"/>
    <w:rsid w:val="008D23D7"/>
    <w:rsid w:val="008D495D"/>
    <w:rsid w:val="008D6605"/>
    <w:rsid w:val="008D7B39"/>
    <w:rsid w:val="008E0ACE"/>
    <w:rsid w:val="008E3912"/>
    <w:rsid w:val="008E39B2"/>
    <w:rsid w:val="008E3AB2"/>
    <w:rsid w:val="008E3F34"/>
    <w:rsid w:val="008E6884"/>
    <w:rsid w:val="008E6A89"/>
    <w:rsid w:val="008E6E8C"/>
    <w:rsid w:val="008F0C43"/>
    <w:rsid w:val="008F141B"/>
    <w:rsid w:val="008F1DB2"/>
    <w:rsid w:val="008F1F46"/>
    <w:rsid w:val="008F2536"/>
    <w:rsid w:val="008F282E"/>
    <w:rsid w:val="008F3F57"/>
    <w:rsid w:val="008F4134"/>
    <w:rsid w:val="008F4A01"/>
    <w:rsid w:val="00900C36"/>
    <w:rsid w:val="00902B9D"/>
    <w:rsid w:val="0090592C"/>
    <w:rsid w:val="00905BAB"/>
    <w:rsid w:val="00906FE5"/>
    <w:rsid w:val="009070A5"/>
    <w:rsid w:val="009075B3"/>
    <w:rsid w:val="00907D2F"/>
    <w:rsid w:val="0091041F"/>
    <w:rsid w:val="0091069E"/>
    <w:rsid w:val="00910892"/>
    <w:rsid w:val="00910D52"/>
    <w:rsid w:val="00912EF0"/>
    <w:rsid w:val="009134D2"/>
    <w:rsid w:val="00913B74"/>
    <w:rsid w:val="009163AC"/>
    <w:rsid w:val="00916E4F"/>
    <w:rsid w:val="00921F17"/>
    <w:rsid w:val="00922439"/>
    <w:rsid w:val="009235A6"/>
    <w:rsid w:val="0092585A"/>
    <w:rsid w:val="009266F9"/>
    <w:rsid w:val="00927C63"/>
    <w:rsid w:val="00927CC2"/>
    <w:rsid w:val="009301D0"/>
    <w:rsid w:val="00932B28"/>
    <w:rsid w:val="009342A1"/>
    <w:rsid w:val="00935815"/>
    <w:rsid w:val="00936B86"/>
    <w:rsid w:val="00940934"/>
    <w:rsid w:val="00940D25"/>
    <w:rsid w:val="009411F6"/>
    <w:rsid w:val="00944B4D"/>
    <w:rsid w:val="0095088F"/>
    <w:rsid w:val="00950C51"/>
    <w:rsid w:val="00952ADB"/>
    <w:rsid w:val="009537EB"/>
    <w:rsid w:val="00953807"/>
    <w:rsid w:val="0095561F"/>
    <w:rsid w:val="00957081"/>
    <w:rsid w:val="009573B1"/>
    <w:rsid w:val="009601F8"/>
    <w:rsid w:val="009610C1"/>
    <w:rsid w:val="00961D11"/>
    <w:rsid w:val="00965B25"/>
    <w:rsid w:val="009707C6"/>
    <w:rsid w:val="00972219"/>
    <w:rsid w:val="0097446B"/>
    <w:rsid w:val="0097568B"/>
    <w:rsid w:val="0097777A"/>
    <w:rsid w:val="0098019F"/>
    <w:rsid w:val="00980FE8"/>
    <w:rsid w:val="00982133"/>
    <w:rsid w:val="0098397C"/>
    <w:rsid w:val="00984A2F"/>
    <w:rsid w:val="009872DF"/>
    <w:rsid w:val="009878D1"/>
    <w:rsid w:val="0099025A"/>
    <w:rsid w:val="00992E90"/>
    <w:rsid w:val="00993683"/>
    <w:rsid w:val="00993A04"/>
    <w:rsid w:val="00997B1D"/>
    <w:rsid w:val="009A010F"/>
    <w:rsid w:val="009A06A9"/>
    <w:rsid w:val="009A0DFA"/>
    <w:rsid w:val="009A298B"/>
    <w:rsid w:val="009A48C0"/>
    <w:rsid w:val="009A5D51"/>
    <w:rsid w:val="009A6E11"/>
    <w:rsid w:val="009A79EE"/>
    <w:rsid w:val="009B0B30"/>
    <w:rsid w:val="009B1A4A"/>
    <w:rsid w:val="009B1ACC"/>
    <w:rsid w:val="009B27A3"/>
    <w:rsid w:val="009B33D4"/>
    <w:rsid w:val="009B4874"/>
    <w:rsid w:val="009B7F72"/>
    <w:rsid w:val="009C0FBD"/>
    <w:rsid w:val="009C2025"/>
    <w:rsid w:val="009C2CB0"/>
    <w:rsid w:val="009C33A2"/>
    <w:rsid w:val="009C55D2"/>
    <w:rsid w:val="009C6084"/>
    <w:rsid w:val="009C64B6"/>
    <w:rsid w:val="009D2198"/>
    <w:rsid w:val="009D24AD"/>
    <w:rsid w:val="009D253A"/>
    <w:rsid w:val="009D77AE"/>
    <w:rsid w:val="009E047D"/>
    <w:rsid w:val="009E0C76"/>
    <w:rsid w:val="009E0CC6"/>
    <w:rsid w:val="009E285E"/>
    <w:rsid w:val="009E371B"/>
    <w:rsid w:val="009E4A58"/>
    <w:rsid w:val="009E599C"/>
    <w:rsid w:val="009F11C1"/>
    <w:rsid w:val="009F1BA6"/>
    <w:rsid w:val="009F2976"/>
    <w:rsid w:val="009F31F6"/>
    <w:rsid w:val="009F39F2"/>
    <w:rsid w:val="009F4877"/>
    <w:rsid w:val="009F4A2F"/>
    <w:rsid w:val="009F4D5D"/>
    <w:rsid w:val="009F6353"/>
    <w:rsid w:val="00A00543"/>
    <w:rsid w:val="00A00EC2"/>
    <w:rsid w:val="00A01CB9"/>
    <w:rsid w:val="00A050F8"/>
    <w:rsid w:val="00A056D4"/>
    <w:rsid w:val="00A059DB"/>
    <w:rsid w:val="00A064BE"/>
    <w:rsid w:val="00A064FC"/>
    <w:rsid w:val="00A1075F"/>
    <w:rsid w:val="00A10C64"/>
    <w:rsid w:val="00A11579"/>
    <w:rsid w:val="00A14404"/>
    <w:rsid w:val="00A144EA"/>
    <w:rsid w:val="00A147FC"/>
    <w:rsid w:val="00A156DC"/>
    <w:rsid w:val="00A15878"/>
    <w:rsid w:val="00A15EC4"/>
    <w:rsid w:val="00A162E5"/>
    <w:rsid w:val="00A16717"/>
    <w:rsid w:val="00A17AB7"/>
    <w:rsid w:val="00A200BD"/>
    <w:rsid w:val="00A2201F"/>
    <w:rsid w:val="00A22202"/>
    <w:rsid w:val="00A2267E"/>
    <w:rsid w:val="00A255D3"/>
    <w:rsid w:val="00A30E39"/>
    <w:rsid w:val="00A31214"/>
    <w:rsid w:val="00A33B79"/>
    <w:rsid w:val="00A34024"/>
    <w:rsid w:val="00A341C5"/>
    <w:rsid w:val="00A35553"/>
    <w:rsid w:val="00A37307"/>
    <w:rsid w:val="00A40DF2"/>
    <w:rsid w:val="00A40E66"/>
    <w:rsid w:val="00A42A0E"/>
    <w:rsid w:val="00A4349E"/>
    <w:rsid w:val="00A43B09"/>
    <w:rsid w:val="00A43CD9"/>
    <w:rsid w:val="00A4497C"/>
    <w:rsid w:val="00A47F2F"/>
    <w:rsid w:val="00A5031A"/>
    <w:rsid w:val="00A50D8D"/>
    <w:rsid w:val="00A51883"/>
    <w:rsid w:val="00A534B6"/>
    <w:rsid w:val="00A5499C"/>
    <w:rsid w:val="00A54FB3"/>
    <w:rsid w:val="00A55143"/>
    <w:rsid w:val="00A600A8"/>
    <w:rsid w:val="00A60EB9"/>
    <w:rsid w:val="00A62948"/>
    <w:rsid w:val="00A62DFC"/>
    <w:rsid w:val="00A63335"/>
    <w:rsid w:val="00A6460D"/>
    <w:rsid w:val="00A6489E"/>
    <w:rsid w:val="00A66107"/>
    <w:rsid w:val="00A67B8C"/>
    <w:rsid w:val="00A71CE8"/>
    <w:rsid w:val="00A72AA6"/>
    <w:rsid w:val="00A734DE"/>
    <w:rsid w:val="00A73B2C"/>
    <w:rsid w:val="00A74043"/>
    <w:rsid w:val="00A7409E"/>
    <w:rsid w:val="00A74286"/>
    <w:rsid w:val="00A753BF"/>
    <w:rsid w:val="00A75431"/>
    <w:rsid w:val="00A770D7"/>
    <w:rsid w:val="00A77AF9"/>
    <w:rsid w:val="00A80FB7"/>
    <w:rsid w:val="00A811B9"/>
    <w:rsid w:val="00A83531"/>
    <w:rsid w:val="00A84081"/>
    <w:rsid w:val="00A843FD"/>
    <w:rsid w:val="00A850F6"/>
    <w:rsid w:val="00A8710E"/>
    <w:rsid w:val="00A87774"/>
    <w:rsid w:val="00A87BD8"/>
    <w:rsid w:val="00A87E79"/>
    <w:rsid w:val="00A9038E"/>
    <w:rsid w:val="00A91334"/>
    <w:rsid w:val="00A917BA"/>
    <w:rsid w:val="00A956DF"/>
    <w:rsid w:val="00A9585A"/>
    <w:rsid w:val="00A96B01"/>
    <w:rsid w:val="00A9714E"/>
    <w:rsid w:val="00A97C65"/>
    <w:rsid w:val="00AA0BCA"/>
    <w:rsid w:val="00AA2028"/>
    <w:rsid w:val="00AA407B"/>
    <w:rsid w:val="00AA6711"/>
    <w:rsid w:val="00AB0F53"/>
    <w:rsid w:val="00AB1887"/>
    <w:rsid w:val="00AB35AB"/>
    <w:rsid w:val="00AB4062"/>
    <w:rsid w:val="00AB505F"/>
    <w:rsid w:val="00AB515B"/>
    <w:rsid w:val="00AB5B5F"/>
    <w:rsid w:val="00AB5C4F"/>
    <w:rsid w:val="00AB621E"/>
    <w:rsid w:val="00AC023F"/>
    <w:rsid w:val="00AC10F8"/>
    <w:rsid w:val="00AC11A8"/>
    <w:rsid w:val="00AC205F"/>
    <w:rsid w:val="00AC214A"/>
    <w:rsid w:val="00AC2F7E"/>
    <w:rsid w:val="00AC2FED"/>
    <w:rsid w:val="00AC343B"/>
    <w:rsid w:val="00AC3A70"/>
    <w:rsid w:val="00AC3D4C"/>
    <w:rsid w:val="00AC708A"/>
    <w:rsid w:val="00AC7793"/>
    <w:rsid w:val="00AD0568"/>
    <w:rsid w:val="00AD0CE2"/>
    <w:rsid w:val="00AD22ED"/>
    <w:rsid w:val="00AD2EDE"/>
    <w:rsid w:val="00AD3201"/>
    <w:rsid w:val="00AD33BE"/>
    <w:rsid w:val="00AD345D"/>
    <w:rsid w:val="00AD3E81"/>
    <w:rsid w:val="00AD465B"/>
    <w:rsid w:val="00AD5067"/>
    <w:rsid w:val="00AD59E9"/>
    <w:rsid w:val="00AD6943"/>
    <w:rsid w:val="00AD6AFE"/>
    <w:rsid w:val="00AE020B"/>
    <w:rsid w:val="00AE0BE4"/>
    <w:rsid w:val="00AE1437"/>
    <w:rsid w:val="00AE16DA"/>
    <w:rsid w:val="00AE2D15"/>
    <w:rsid w:val="00AE463D"/>
    <w:rsid w:val="00AE473D"/>
    <w:rsid w:val="00AE47B9"/>
    <w:rsid w:val="00AE54B9"/>
    <w:rsid w:val="00AE5790"/>
    <w:rsid w:val="00AE593E"/>
    <w:rsid w:val="00AE645B"/>
    <w:rsid w:val="00AE66E9"/>
    <w:rsid w:val="00AE776A"/>
    <w:rsid w:val="00AE79E7"/>
    <w:rsid w:val="00AE7D1A"/>
    <w:rsid w:val="00AF0366"/>
    <w:rsid w:val="00AF13F8"/>
    <w:rsid w:val="00AF1557"/>
    <w:rsid w:val="00AF372E"/>
    <w:rsid w:val="00AF48AE"/>
    <w:rsid w:val="00AF70AC"/>
    <w:rsid w:val="00AF7D11"/>
    <w:rsid w:val="00B019C7"/>
    <w:rsid w:val="00B01A62"/>
    <w:rsid w:val="00B040C7"/>
    <w:rsid w:val="00B04A06"/>
    <w:rsid w:val="00B056D1"/>
    <w:rsid w:val="00B079EA"/>
    <w:rsid w:val="00B108F2"/>
    <w:rsid w:val="00B1159F"/>
    <w:rsid w:val="00B11A0F"/>
    <w:rsid w:val="00B12060"/>
    <w:rsid w:val="00B122AC"/>
    <w:rsid w:val="00B12D75"/>
    <w:rsid w:val="00B133B9"/>
    <w:rsid w:val="00B1461C"/>
    <w:rsid w:val="00B1683F"/>
    <w:rsid w:val="00B16AEB"/>
    <w:rsid w:val="00B178BE"/>
    <w:rsid w:val="00B17903"/>
    <w:rsid w:val="00B20356"/>
    <w:rsid w:val="00B23979"/>
    <w:rsid w:val="00B24318"/>
    <w:rsid w:val="00B25453"/>
    <w:rsid w:val="00B254C6"/>
    <w:rsid w:val="00B25956"/>
    <w:rsid w:val="00B25A5F"/>
    <w:rsid w:val="00B25B33"/>
    <w:rsid w:val="00B25C6A"/>
    <w:rsid w:val="00B26323"/>
    <w:rsid w:val="00B273CF"/>
    <w:rsid w:val="00B3099D"/>
    <w:rsid w:val="00B30BFD"/>
    <w:rsid w:val="00B31F61"/>
    <w:rsid w:val="00B33B54"/>
    <w:rsid w:val="00B33D62"/>
    <w:rsid w:val="00B343E8"/>
    <w:rsid w:val="00B34A39"/>
    <w:rsid w:val="00B34FCB"/>
    <w:rsid w:val="00B351FD"/>
    <w:rsid w:val="00B35E9F"/>
    <w:rsid w:val="00B3630C"/>
    <w:rsid w:val="00B37674"/>
    <w:rsid w:val="00B3771A"/>
    <w:rsid w:val="00B378DA"/>
    <w:rsid w:val="00B37943"/>
    <w:rsid w:val="00B37A2D"/>
    <w:rsid w:val="00B37D24"/>
    <w:rsid w:val="00B407E0"/>
    <w:rsid w:val="00B409B0"/>
    <w:rsid w:val="00B40C7F"/>
    <w:rsid w:val="00B40EC5"/>
    <w:rsid w:val="00B40FCD"/>
    <w:rsid w:val="00B43181"/>
    <w:rsid w:val="00B446DD"/>
    <w:rsid w:val="00B448D1"/>
    <w:rsid w:val="00B44C17"/>
    <w:rsid w:val="00B45275"/>
    <w:rsid w:val="00B45708"/>
    <w:rsid w:val="00B45AF2"/>
    <w:rsid w:val="00B463C7"/>
    <w:rsid w:val="00B46FF7"/>
    <w:rsid w:val="00B476ED"/>
    <w:rsid w:val="00B5031A"/>
    <w:rsid w:val="00B510A7"/>
    <w:rsid w:val="00B5110C"/>
    <w:rsid w:val="00B51366"/>
    <w:rsid w:val="00B51CF1"/>
    <w:rsid w:val="00B52576"/>
    <w:rsid w:val="00B53BED"/>
    <w:rsid w:val="00B5561A"/>
    <w:rsid w:val="00B560F6"/>
    <w:rsid w:val="00B57E81"/>
    <w:rsid w:val="00B602BD"/>
    <w:rsid w:val="00B60AB5"/>
    <w:rsid w:val="00B61975"/>
    <w:rsid w:val="00B62A53"/>
    <w:rsid w:val="00B63A2C"/>
    <w:rsid w:val="00B63FE9"/>
    <w:rsid w:val="00B64EE3"/>
    <w:rsid w:val="00B65140"/>
    <w:rsid w:val="00B6568C"/>
    <w:rsid w:val="00B657A7"/>
    <w:rsid w:val="00B66783"/>
    <w:rsid w:val="00B676B4"/>
    <w:rsid w:val="00B67BAB"/>
    <w:rsid w:val="00B67F3F"/>
    <w:rsid w:val="00B702DE"/>
    <w:rsid w:val="00B71A7D"/>
    <w:rsid w:val="00B729AE"/>
    <w:rsid w:val="00B72AA0"/>
    <w:rsid w:val="00B7466C"/>
    <w:rsid w:val="00B75545"/>
    <w:rsid w:val="00B801B3"/>
    <w:rsid w:val="00B80809"/>
    <w:rsid w:val="00B82645"/>
    <w:rsid w:val="00B834CA"/>
    <w:rsid w:val="00B83805"/>
    <w:rsid w:val="00B83A82"/>
    <w:rsid w:val="00B83AAB"/>
    <w:rsid w:val="00B84187"/>
    <w:rsid w:val="00B85396"/>
    <w:rsid w:val="00B869C4"/>
    <w:rsid w:val="00B91392"/>
    <w:rsid w:val="00B91C7B"/>
    <w:rsid w:val="00B93792"/>
    <w:rsid w:val="00B952BC"/>
    <w:rsid w:val="00B955A7"/>
    <w:rsid w:val="00BA02D1"/>
    <w:rsid w:val="00BA3559"/>
    <w:rsid w:val="00BA36E9"/>
    <w:rsid w:val="00BA37CB"/>
    <w:rsid w:val="00BA3C3E"/>
    <w:rsid w:val="00BA5CCA"/>
    <w:rsid w:val="00BA6E64"/>
    <w:rsid w:val="00BA728C"/>
    <w:rsid w:val="00BA79A4"/>
    <w:rsid w:val="00BB1E2F"/>
    <w:rsid w:val="00BB2E5A"/>
    <w:rsid w:val="00BB3697"/>
    <w:rsid w:val="00BB4679"/>
    <w:rsid w:val="00BB6175"/>
    <w:rsid w:val="00BB77C8"/>
    <w:rsid w:val="00BB7F14"/>
    <w:rsid w:val="00BC0B65"/>
    <w:rsid w:val="00BC4BDE"/>
    <w:rsid w:val="00BC583B"/>
    <w:rsid w:val="00BC5899"/>
    <w:rsid w:val="00BC625F"/>
    <w:rsid w:val="00BC664C"/>
    <w:rsid w:val="00BD0942"/>
    <w:rsid w:val="00BD0E60"/>
    <w:rsid w:val="00BD1092"/>
    <w:rsid w:val="00BD11C0"/>
    <w:rsid w:val="00BD13AF"/>
    <w:rsid w:val="00BD20CA"/>
    <w:rsid w:val="00BD3039"/>
    <w:rsid w:val="00BD3B83"/>
    <w:rsid w:val="00BD4483"/>
    <w:rsid w:val="00BD466E"/>
    <w:rsid w:val="00BD4CFB"/>
    <w:rsid w:val="00BD4E3B"/>
    <w:rsid w:val="00BD5D60"/>
    <w:rsid w:val="00BD665D"/>
    <w:rsid w:val="00BD6DE7"/>
    <w:rsid w:val="00BD7450"/>
    <w:rsid w:val="00BD7EA2"/>
    <w:rsid w:val="00BD7EB0"/>
    <w:rsid w:val="00BE0504"/>
    <w:rsid w:val="00BE091D"/>
    <w:rsid w:val="00BE221D"/>
    <w:rsid w:val="00BE2384"/>
    <w:rsid w:val="00BE239A"/>
    <w:rsid w:val="00BE41F1"/>
    <w:rsid w:val="00BE42EC"/>
    <w:rsid w:val="00BE502F"/>
    <w:rsid w:val="00BE545B"/>
    <w:rsid w:val="00BE54F0"/>
    <w:rsid w:val="00BE6739"/>
    <w:rsid w:val="00BE6747"/>
    <w:rsid w:val="00BE6C7E"/>
    <w:rsid w:val="00BE6F27"/>
    <w:rsid w:val="00BF1038"/>
    <w:rsid w:val="00BF1397"/>
    <w:rsid w:val="00BF164B"/>
    <w:rsid w:val="00BF1821"/>
    <w:rsid w:val="00BF4AB9"/>
    <w:rsid w:val="00BF4C8D"/>
    <w:rsid w:val="00C005D2"/>
    <w:rsid w:val="00C00F59"/>
    <w:rsid w:val="00C02278"/>
    <w:rsid w:val="00C0345E"/>
    <w:rsid w:val="00C03793"/>
    <w:rsid w:val="00C068C9"/>
    <w:rsid w:val="00C072E9"/>
    <w:rsid w:val="00C0753B"/>
    <w:rsid w:val="00C1091D"/>
    <w:rsid w:val="00C12F96"/>
    <w:rsid w:val="00C14F8D"/>
    <w:rsid w:val="00C201CC"/>
    <w:rsid w:val="00C21645"/>
    <w:rsid w:val="00C217AF"/>
    <w:rsid w:val="00C25E8D"/>
    <w:rsid w:val="00C26105"/>
    <w:rsid w:val="00C26A43"/>
    <w:rsid w:val="00C32E28"/>
    <w:rsid w:val="00C33934"/>
    <w:rsid w:val="00C3583E"/>
    <w:rsid w:val="00C35ABE"/>
    <w:rsid w:val="00C41C2D"/>
    <w:rsid w:val="00C44CAE"/>
    <w:rsid w:val="00C44D88"/>
    <w:rsid w:val="00C460B9"/>
    <w:rsid w:val="00C522E9"/>
    <w:rsid w:val="00C52CD9"/>
    <w:rsid w:val="00C5564D"/>
    <w:rsid w:val="00C57098"/>
    <w:rsid w:val="00C61032"/>
    <w:rsid w:val="00C61405"/>
    <w:rsid w:val="00C61C2A"/>
    <w:rsid w:val="00C63347"/>
    <w:rsid w:val="00C64350"/>
    <w:rsid w:val="00C64676"/>
    <w:rsid w:val="00C6488D"/>
    <w:rsid w:val="00C64924"/>
    <w:rsid w:val="00C651DF"/>
    <w:rsid w:val="00C658F2"/>
    <w:rsid w:val="00C65B0B"/>
    <w:rsid w:val="00C65C09"/>
    <w:rsid w:val="00C67C95"/>
    <w:rsid w:val="00C67D69"/>
    <w:rsid w:val="00C67DEC"/>
    <w:rsid w:val="00C67FD8"/>
    <w:rsid w:val="00C71CCC"/>
    <w:rsid w:val="00C72B6C"/>
    <w:rsid w:val="00C73A2B"/>
    <w:rsid w:val="00C73C60"/>
    <w:rsid w:val="00C73D1D"/>
    <w:rsid w:val="00C751D0"/>
    <w:rsid w:val="00C75C20"/>
    <w:rsid w:val="00C762C1"/>
    <w:rsid w:val="00C7649E"/>
    <w:rsid w:val="00C76850"/>
    <w:rsid w:val="00C76E92"/>
    <w:rsid w:val="00C77359"/>
    <w:rsid w:val="00C8040F"/>
    <w:rsid w:val="00C80A30"/>
    <w:rsid w:val="00C80D41"/>
    <w:rsid w:val="00C80E4E"/>
    <w:rsid w:val="00C82DA3"/>
    <w:rsid w:val="00C82DDD"/>
    <w:rsid w:val="00C833F7"/>
    <w:rsid w:val="00C84CE1"/>
    <w:rsid w:val="00C84EEB"/>
    <w:rsid w:val="00C859BA"/>
    <w:rsid w:val="00C866F6"/>
    <w:rsid w:val="00C87015"/>
    <w:rsid w:val="00C87AA2"/>
    <w:rsid w:val="00C90241"/>
    <w:rsid w:val="00C905B7"/>
    <w:rsid w:val="00C94F11"/>
    <w:rsid w:val="00CA02E5"/>
    <w:rsid w:val="00CA1535"/>
    <w:rsid w:val="00CA186B"/>
    <w:rsid w:val="00CA227E"/>
    <w:rsid w:val="00CA3EC6"/>
    <w:rsid w:val="00CA4A0D"/>
    <w:rsid w:val="00CA5A99"/>
    <w:rsid w:val="00CA5D8F"/>
    <w:rsid w:val="00CA68DA"/>
    <w:rsid w:val="00CA7B79"/>
    <w:rsid w:val="00CA7F2E"/>
    <w:rsid w:val="00CB0113"/>
    <w:rsid w:val="00CB49F5"/>
    <w:rsid w:val="00CB69FC"/>
    <w:rsid w:val="00CC105A"/>
    <w:rsid w:val="00CC1D80"/>
    <w:rsid w:val="00CC369E"/>
    <w:rsid w:val="00CC37FF"/>
    <w:rsid w:val="00CC38A0"/>
    <w:rsid w:val="00CC4DAB"/>
    <w:rsid w:val="00CC5225"/>
    <w:rsid w:val="00CC52A5"/>
    <w:rsid w:val="00CC6353"/>
    <w:rsid w:val="00CC6C8E"/>
    <w:rsid w:val="00CC77FD"/>
    <w:rsid w:val="00CD04FE"/>
    <w:rsid w:val="00CD2616"/>
    <w:rsid w:val="00CD2F08"/>
    <w:rsid w:val="00CD35C5"/>
    <w:rsid w:val="00CD3924"/>
    <w:rsid w:val="00CD3FCA"/>
    <w:rsid w:val="00CD43C6"/>
    <w:rsid w:val="00CD582C"/>
    <w:rsid w:val="00CD6491"/>
    <w:rsid w:val="00CE1B9A"/>
    <w:rsid w:val="00CE3A17"/>
    <w:rsid w:val="00CE445E"/>
    <w:rsid w:val="00CE4DAD"/>
    <w:rsid w:val="00CE6AC5"/>
    <w:rsid w:val="00CE73DF"/>
    <w:rsid w:val="00CE7E47"/>
    <w:rsid w:val="00CF1B0F"/>
    <w:rsid w:val="00CF1DFA"/>
    <w:rsid w:val="00CF2B4E"/>
    <w:rsid w:val="00CF4BBB"/>
    <w:rsid w:val="00CF4CA2"/>
    <w:rsid w:val="00CF508A"/>
    <w:rsid w:val="00CF5FA7"/>
    <w:rsid w:val="00CF60B7"/>
    <w:rsid w:val="00CF7143"/>
    <w:rsid w:val="00CF7892"/>
    <w:rsid w:val="00CF7CA5"/>
    <w:rsid w:val="00D0176D"/>
    <w:rsid w:val="00D028C0"/>
    <w:rsid w:val="00D042D1"/>
    <w:rsid w:val="00D045BA"/>
    <w:rsid w:val="00D04A67"/>
    <w:rsid w:val="00D0567D"/>
    <w:rsid w:val="00D058B9"/>
    <w:rsid w:val="00D05988"/>
    <w:rsid w:val="00D05DB3"/>
    <w:rsid w:val="00D07307"/>
    <w:rsid w:val="00D10516"/>
    <w:rsid w:val="00D10E2B"/>
    <w:rsid w:val="00D1195E"/>
    <w:rsid w:val="00D11D32"/>
    <w:rsid w:val="00D139B0"/>
    <w:rsid w:val="00D14B9B"/>
    <w:rsid w:val="00D1545C"/>
    <w:rsid w:val="00D168FE"/>
    <w:rsid w:val="00D1703E"/>
    <w:rsid w:val="00D20186"/>
    <w:rsid w:val="00D21015"/>
    <w:rsid w:val="00D215B0"/>
    <w:rsid w:val="00D21903"/>
    <w:rsid w:val="00D21EA3"/>
    <w:rsid w:val="00D231A2"/>
    <w:rsid w:val="00D25E97"/>
    <w:rsid w:val="00D26B73"/>
    <w:rsid w:val="00D3030B"/>
    <w:rsid w:val="00D317E9"/>
    <w:rsid w:val="00D32120"/>
    <w:rsid w:val="00D32481"/>
    <w:rsid w:val="00D35060"/>
    <w:rsid w:val="00D3717A"/>
    <w:rsid w:val="00D37686"/>
    <w:rsid w:val="00D407DC"/>
    <w:rsid w:val="00D42041"/>
    <w:rsid w:val="00D422AB"/>
    <w:rsid w:val="00D42355"/>
    <w:rsid w:val="00D43556"/>
    <w:rsid w:val="00D435A9"/>
    <w:rsid w:val="00D43E74"/>
    <w:rsid w:val="00D44D29"/>
    <w:rsid w:val="00D45457"/>
    <w:rsid w:val="00D4707D"/>
    <w:rsid w:val="00D5020A"/>
    <w:rsid w:val="00D503F2"/>
    <w:rsid w:val="00D51419"/>
    <w:rsid w:val="00D52411"/>
    <w:rsid w:val="00D5424A"/>
    <w:rsid w:val="00D5471D"/>
    <w:rsid w:val="00D5575B"/>
    <w:rsid w:val="00D5604F"/>
    <w:rsid w:val="00D567DD"/>
    <w:rsid w:val="00D56823"/>
    <w:rsid w:val="00D5699E"/>
    <w:rsid w:val="00D56A5A"/>
    <w:rsid w:val="00D56FEC"/>
    <w:rsid w:val="00D57152"/>
    <w:rsid w:val="00D572A2"/>
    <w:rsid w:val="00D5760B"/>
    <w:rsid w:val="00D57F55"/>
    <w:rsid w:val="00D60911"/>
    <w:rsid w:val="00D61735"/>
    <w:rsid w:val="00D63AEE"/>
    <w:rsid w:val="00D67168"/>
    <w:rsid w:val="00D70DCF"/>
    <w:rsid w:val="00D7411B"/>
    <w:rsid w:val="00D756D9"/>
    <w:rsid w:val="00D811AD"/>
    <w:rsid w:val="00D8257C"/>
    <w:rsid w:val="00D8259E"/>
    <w:rsid w:val="00D82A92"/>
    <w:rsid w:val="00D8469E"/>
    <w:rsid w:val="00D84CB3"/>
    <w:rsid w:val="00D871F0"/>
    <w:rsid w:val="00D918BF"/>
    <w:rsid w:val="00D9219E"/>
    <w:rsid w:val="00D93AB5"/>
    <w:rsid w:val="00D97643"/>
    <w:rsid w:val="00DA01B3"/>
    <w:rsid w:val="00DA064C"/>
    <w:rsid w:val="00DA18F3"/>
    <w:rsid w:val="00DA3545"/>
    <w:rsid w:val="00DA473D"/>
    <w:rsid w:val="00DA671D"/>
    <w:rsid w:val="00DA6F1E"/>
    <w:rsid w:val="00DA79D2"/>
    <w:rsid w:val="00DA7D89"/>
    <w:rsid w:val="00DB00F0"/>
    <w:rsid w:val="00DB205B"/>
    <w:rsid w:val="00DB2625"/>
    <w:rsid w:val="00DB30B7"/>
    <w:rsid w:val="00DB37BF"/>
    <w:rsid w:val="00DB40AB"/>
    <w:rsid w:val="00DB4497"/>
    <w:rsid w:val="00DB54D4"/>
    <w:rsid w:val="00DB5F37"/>
    <w:rsid w:val="00DB6322"/>
    <w:rsid w:val="00DB67BC"/>
    <w:rsid w:val="00DB6F27"/>
    <w:rsid w:val="00DC0346"/>
    <w:rsid w:val="00DC37B1"/>
    <w:rsid w:val="00DC3F6D"/>
    <w:rsid w:val="00DC5753"/>
    <w:rsid w:val="00DC7D66"/>
    <w:rsid w:val="00DD21A6"/>
    <w:rsid w:val="00DD34CC"/>
    <w:rsid w:val="00DD5974"/>
    <w:rsid w:val="00DD6AEC"/>
    <w:rsid w:val="00DD6B96"/>
    <w:rsid w:val="00DE23B9"/>
    <w:rsid w:val="00DE34CD"/>
    <w:rsid w:val="00DE3854"/>
    <w:rsid w:val="00DE4EEA"/>
    <w:rsid w:val="00DE4F86"/>
    <w:rsid w:val="00DE50FF"/>
    <w:rsid w:val="00DE5503"/>
    <w:rsid w:val="00DE709F"/>
    <w:rsid w:val="00DF02DF"/>
    <w:rsid w:val="00DF183F"/>
    <w:rsid w:val="00DF27F1"/>
    <w:rsid w:val="00DF44E9"/>
    <w:rsid w:val="00DF4935"/>
    <w:rsid w:val="00DF5D56"/>
    <w:rsid w:val="00DF60C6"/>
    <w:rsid w:val="00DF651A"/>
    <w:rsid w:val="00DF6BF1"/>
    <w:rsid w:val="00DF7145"/>
    <w:rsid w:val="00DF7920"/>
    <w:rsid w:val="00E00D3A"/>
    <w:rsid w:val="00E01C1B"/>
    <w:rsid w:val="00E03017"/>
    <w:rsid w:val="00E03DE3"/>
    <w:rsid w:val="00E04E24"/>
    <w:rsid w:val="00E05595"/>
    <w:rsid w:val="00E060CF"/>
    <w:rsid w:val="00E06EA1"/>
    <w:rsid w:val="00E077DE"/>
    <w:rsid w:val="00E11CA4"/>
    <w:rsid w:val="00E12D06"/>
    <w:rsid w:val="00E12E23"/>
    <w:rsid w:val="00E13E9F"/>
    <w:rsid w:val="00E13EA0"/>
    <w:rsid w:val="00E14813"/>
    <w:rsid w:val="00E14FE3"/>
    <w:rsid w:val="00E15F42"/>
    <w:rsid w:val="00E1662D"/>
    <w:rsid w:val="00E16AB6"/>
    <w:rsid w:val="00E177B9"/>
    <w:rsid w:val="00E17FC4"/>
    <w:rsid w:val="00E20457"/>
    <w:rsid w:val="00E2117E"/>
    <w:rsid w:val="00E234A7"/>
    <w:rsid w:val="00E2418D"/>
    <w:rsid w:val="00E24828"/>
    <w:rsid w:val="00E24D2E"/>
    <w:rsid w:val="00E24F08"/>
    <w:rsid w:val="00E25389"/>
    <w:rsid w:val="00E25DBB"/>
    <w:rsid w:val="00E268E7"/>
    <w:rsid w:val="00E2713B"/>
    <w:rsid w:val="00E2756A"/>
    <w:rsid w:val="00E3060B"/>
    <w:rsid w:val="00E31E2C"/>
    <w:rsid w:val="00E321AA"/>
    <w:rsid w:val="00E355AE"/>
    <w:rsid w:val="00E40056"/>
    <w:rsid w:val="00E42ECB"/>
    <w:rsid w:val="00E43335"/>
    <w:rsid w:val="00E43A4B"/>
    <w:rsid w:val="00E445C6"/>
    <w:rsid w:val="00E451DD"/>
    <w:rsid w:val="00E45A16"/>
    <w:rsid w:val="00E46EF6"/>
    <w:rsid w:val="00E4778A"/>
    <w:rsid w:val="00E51577"/>
    <w:rsid w:val="00E5188F"/>
    <w:rsid w:val="00E51D6A"/>
    <w:rsid w:val="00E51F6C"/>
    <w:rsid w:val="00E5263B"/>
    <w:rsid w:val="00E5285A"/>
    <w:rsid w:val="00E55885"/>
    <w:rsid w:val="00E55B71"/>
    <w:rsid w:val="00E55F5F"/>
    <w:rsid w:val="00E57AF0"/>
    <w:rsid w:val="00E605B5"/>
    <w:rsid w:val="00E60746"/>
    <w:rsid w:val="00E6140B"/>
    <w:rsid w:val="00E62CA4"/>
    <w:rsid w:val="00E63C49"/>
    <w:rsid w:val="00E63F25"/>
    <w:rsid w:val="00E63FD1"/>
    <w:rsid w:val="00E64427"/>
    <w:rsid w:val="00E648D7"/>
    <w:rsid w:val="00E6540E"/>
    <w:rsid w:val="00E6571E"/>
    <w:rsid w:val="00E6784F"/>
    <w:rsid w:val="00E67E34"/>
    <w:rsid w:val="00E7065B"/>
    <w:rsid w:val="00E709F1"/>
    <w:rsid w:val="00E71910"/>
    <w:rsid w:val="00E72431"/>
    <w:rsid w:val="00E72886"/>
    <w:rsid w:val="00E7361C"/>
    <w:rsid w:val="00E7372D"/>
    <w:rsid w:val="00E763F2"/>
    <w:rsid w:val="00E77407"/>
    <w:rsid w:val="00E8122B"/>
    <w:rsid w:val="00E82E9E"/>
    <w:rsid w:val="00E83689"/>
    <w:rsid w:val="00E83DF3"/>
    <w:rsid w:val="00E841F4"/>
    <w:rsid w:val="00E84455"/>
    <w:rsid w:val="00E844D7"/>
    <w:rsid w:val="00E84D0F"/>
    <w:rsid w:val="00E84F94"/>
    <w:rsid w:val="00E869AD"/>
    <w:rsid w:val="00E870D5"/>
    <w:rsid w:val="00E901A0"/>
    <w:rsid w:val="00E931AC"/>
    <w:rsid w:val="00E93510"/>
    <w:rsid w:val="00E93587"/>
    <w:rsid w:val="00E93DB6"/>
    <w:rsid w:val="00E94605"/>
    <w:rsid w:val="00E94B11"/>
    <w:rsid w:val="00E954EA"/>
    <w:rsid w:val="00E95652"/>
    <w:rsid w:val="00E96FF4"/>
    <w:rsid w:val="00EA12B5"/>
    <w:rsid w:val="00EA22F3"/>
    <w:rsid w:val="00EA2FB3"/>
    <w:rsid w:val="00EA36C6"/>
    <w:rsid w:val="00EA5141"/>
    <w:rsid w:val="00EA64DC"/>
    <w:rsid w:val="00EA705F"/>
    <w:rsid w:val="00EA76CE"/>
    <w:rsid w:val="00EB01FF"/>
    <w:rsid w:val="00EB11C7"/>
    <w:rsid w:val="00EB3090"/>
    <w:rsid w:val="00EB35A9"/>
    <w:rsid w:val="00EB35D8"/>
    <w:rsid w:val="00EB4A76"/>
    <w:rsid w:val="00EC0068"/>
    <w:rsid w:val="00EC078B"/>
    <w:rsid w:val="00EC1213"/>
    <w:rsid w:val="00EC13C0"/>
    <w:rsid w:val="00EC1800"/>
    <w:rsid w:val="00EC2748"/>
    <w:rsid w:val="00EC2771"/>
    <w:rsid w:val="00EC310D"/>
    <w:rsid w:val="00EC3434"/>
    <w:rsid w:val="00EC5978"/>
    <w:rsid w:val="00EC6CAA"/>
    <w:rsid w:val="00ED00F1"/>
    <w:rsid w:val="00ED0CE0"/>
    <w:rsid w:val="00ED1F0A"/>
    <w:rsid w:val="00ED2398"/>
    <w:rsid w:val="00ED23FC"/>
    <w:rsid w:val="00ED3A3D"/>
    <w:rsid w:val="00ED502E"/>
    <w:rsid w:val="00ED5072"/>
    <w:rsid w:val="00ED5B92"/>
    <w:rsid w:val="00ED6083"/>
    <w:rsid w:val="00ED6495"/>
    <w:rsid w:val="00ED6577"/>
    <w:rsid w:val="00EE2E2F"/>
    <w:rsid w:val="00EE3B6D"/>
    <w:rsid w:val="00EE41BA"/>
    <w:rsid w:val="00EE523F"/>
    <w:rsid w:val="00EF04B4"/>
    <w:rsid w:val="00EF0BF7"/>
    <w:rsid w:val="00EF1C78"/>
    <w:rsid w:val="00EF3224"/>
    <w:rsid w:val="00EF5F33"/>
    <w:rsid w:val="00EF6285"/>
    <w:rsid w:val="00EF6E11"/>
    <w:rsid w:val="00F0170F"/>
    <w:rsid w:val="00F02FD5"/>
    <w:rsid w:val="00F034B1"/>
    <w:rsid w:val="00F03E30"/>
    <w:rsid w:val="00F04754"/>
    <w:rsid w:val="00F04A53"/>
    <w:rsid w:val="00F04D27"/>
    <w:rsid w:val="00F058A4"/>
    <w:rsid w:val="00F0725D"/>
    <w:rsid w:val="00F10BD3"/>
    <w:rsid w:val="00F10D7B"/>
    <w:rsid w:val="00F11DB8"/>
    <w:rsid w:val="00F130BA"/>
    <w:rsid w:val="00F13599"/>
    <w:rsid w:val="00F13918"/>
    <w:rsid w:val="00F13C51"/>
    <w:rsid w:val="00F1400F"/>
    <w:rsid w:val="00F1401D"/>
    <w:rsid w:val="00F1714D"/>
    <w:rsid w:val="00F17F27"/>
    <w:rsid w:val="00F20673"/>
    <w:rsid w:val="00F217DF"/>
    <w:rsid w:val="00F21C72"/>
    <w:rsid w:val="00F22635"/>
    <w:rsid w:val="00F22C3A"/>
    <w:rsid w:val="00F2460D"/>
    <w:rsid w:val="00F26353"/>
    <w:rsid w:val="00F275E6"/>
    <w:rsid w:val="00F303FD"/>
    <w:rsid w:val="00F30A97"/>
    <w:rsid w:val="00F315DA"/>
    <w:rsid w:val="00F32CEC"/>
    <w:rsid w:val="00F33467"/>
    <w:rsid w:val="00F3408E"/>
    <w:rsid w:val="00F3444F"/>
    <w:rsid w:val="00F348E4"/>
    <w:rsid w:val="00F35E30"/>
    <w:rsid w:val="00F36200"/>
    <w:rsid w:val="00F4061C"/>
    <w:rsid w:val="00F44C0E"/>
    <w:rsid w:val="00F450AA"/>
    <w:rsid w:val="00F47B43"/>
    <w:rsid w:val="00F51881"/>
    <w:rsid w:val="00F5255C"/>
    <w:rsid w:val="00F53B9E"/>
    <w:rsid w:val="00F556EA"/>
    <w:rsid w:val="00F562E7"/>
    <w:rsid w:val="00F56E5B"/>
    <w:rsid w:val="00F56EB9"/>
    <w:rsid w:val="00F57458"/>
    <w:rsid w:val="00F6036F"/>
    <w:rsid w:val="00F62307"/>
    <w:rsid w:val="00F62478"/>
    <w:rsid w:val="00F62A12"/>
    <w:rsid w:val="00F63A89"/>
    <w:rsid w:val="00F6430A"/>
    <w:rsid w:val="00F65995"/>
    <w:rsid w:val="00F66FB3"/>
    <w:rsid w:val="00F72951"/>
    <w:rsid w:val="00F74604"/>
    <w:rsid w:val="00F750DD"/>
    <w:rsid w:val="00F7621F"/>
    <w:rsid w:val="00F76DFB"/>
    <w:rsid w:val="00F80052"/>
    <w:rsid w:val="00F840E7"/>
    <w:rsid w:val="00F849FD"/>
    <w:rsid w:val="00F85FF5"/>
    <w:rsid w:val="00F868A0"/>
    <w:rsid w:val="00F869C7"/>
    <w:rsid w:val="00F86A91"/>
    <w:rsid w:val="00F86AF7"/>
    <w:rsid w:val="00F903DF"/>
    <w:rsid w:val="00F90EC7"/>
    <w:rsid w:val="00F91C25"/>
    <w:rsid w:val="00F91DC4"/>
    <w:rsid w:val="00F91FAC"/>
    <w:rsid w:val="00F945AC"/>
    <w:rsid w:val="00F9509E"/>
    <w:rsid w:val="00F965E8"/>
    <w:rsid w:val="00F96F05"/>
    <w:rsid w:val="00F97DDA"/>
    <w:rsid w:val="00FA0D26"/>
    <w:rsid w:val="00FA1133"/>
    <w:rsid w:val="00FA1F94"/>
    <w:rsid w:val="00FA22BA"/>
    <w:rsid w:val="00FA3D00"/>
    <w:rsid w:val="00FA4247"/>
    <w:rsid w:val="00FA4E85"/>
    <w:rsid w:val="00FA592A"/>
    <w:rsid w:val="00FA62F6"/>
    <w:rsid w:val="00FB23AF"/>
    <w:rsid w:val="00FB3165"/>
    <w:rsid w:val="00FB3242"/>
    <w:rsid w:val="00FB33C8"/>
    <w:rsid w:val="00FB4887"/>
    <w:rsid w:val="00FB7A21"/>
    <w:rsid w:val="00FB7B0F"/>
    <w:rsid w:val="00FC084C"/>
    <w:rsid w:val="00FC4D5D"/>
    <w:rsid w:val="00FC6546"/>
    <w:rsid w:val="00FD0650"/>
    <w:rsid w:val="00FD0DDF"/>
    <w:rsid w:val="00FD1163"/>
    <w:rsid w:val="00FD11DE"/>
    <w:rsid w:val="00FD1259"/>
    <w:rsid w:val="00FD192D"/>
    <w:rsid w:val="00FD1F40"/>
    <w:rsid w:val="00FD67EB"/>
    <w:rsid w:val="00FD6857"/>
    <w:rsid w:val="00FD7149"/>
    <w:rsid w:val="00FE005B"/>
    <w:rsid w:val="00FE1B71"/>
    <w:rsid w:val="00FE24AC"/>
    <w:rsid w:val="00FE27E1"/>
    <w:rsid w:val="00FE2FCF"/>
    <w:rsid w:val="00FE3AE6"/>
    <w:rsid w:val="00FE4209"/>
    <w:rsid w:val="00FE4D76"/>
    <w:rsid w:val="00FE7279"/>
    <w:rsid w:val="00FF0812"/>
    <w:rsid w:val="00FF1674"/>
    <w:rsid w:val="00FF4A50"/>
    <w:rsid w:val="00FF69EB"/>
    <w:rsid w:val="00FF6DCB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C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0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rsid w:val="00AE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AE54B9"/>
  </w:style>
  <w:style w:type="character" w:customStyle="1" w:styleId="c6">
    <w:name w:val="c6"/>
    <w:basedOn w:val="DefaultParagraphFont"/>
    <w:uiPriority w:val="99"/>
    <w:rsid w:val="00AE54B9"/>
  </w:style>
  <w:style w:type="character" w:customStyle="1" w:styleId="c0">
    <w:name w:val="c0"/>
    <w:basedOn w:val="DefaultParagraphFont"/>
    <w:uiPriority w:val="99"/>
    <w:rsid w:val="00AE54B9"/>
  </w:style>
  <w:style w:type="character" w:customStyle="1" w:styleId="c2">
    <w:name w:val="c2"/>
    <w:basedOn w:val="DefaultParagraphFont"/>
    <w:uiPriority w:val="99"/>
    <w:rsid w:val="00AE54B9"/>
  </w:style>
  <w:style w:type="paragraph" w:customStyle="1" w:styleId="c11">
    <w:name w:val="c11"/>
    <w:basedOn w:val="Normal"/>
    <w:uiPriority w:val="99"/>
    <w:rsid w:val="0015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1538B6"/>
  </w:style>
  <w:style w:type="character" w:customStyle="1" w:styleId="c9">
    <w:name w:val="c9"/>
    <w:basedOn w:val="DefaultParagraphFont"/>
    <w:uiPriority w:val="99"/>
    <w:rsid w:val="001538B6"/>
  </w:style>
  <w:style w:type="character" w:customStyle="1" w:styleId="c4">
    <w:name w:val="c4"/>
    <w:basedOn w:val="DefaultParagraphFont"/>
    <w:uiPriority w:val="99"/>
    <w:rsid w:val="001538B6"/>
  </w:style>
  <w:style w:type="paragraph" w:customStyle="1" w:styleId="c7">
    <w:name w:val="c7"/>
    <w:basedOn w:val="Normal"/>
    <w:uiPriority w:val="99"/>
    <w:rsid w:val="0015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1538B6"/>
  </w:style>
  <w:style w:type="character" w:customStyle="1" w:styleId="c12">
    <w:name w:val="c12"/>
    <w:basedOn w:val="DefaultParagraphFont"/>
    <w:uiPriority w:val="99"/>
    <w:rsid w:val="00153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376</TotalTime>
  <Pages>7</Pages>
  <Words>1917</Words>
  <Characters>10927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Павлова</cp:lastModifiedBy>
  <cp:revision>22</cp:revision>
  <cp:lastPrinted>2021-03-15T06:41:00Z</cp:lastPrinted>
  <dcterms:created xsi:type="dcterms:W3CDTF">2021-03-09T06:58:00Z</dcterms:created>
  <dcterms:modified xsi:type="dcterms:W3CDTF">2021-03-15T06:41:00Z</dcterms:modified>
</cp:coreProperties>
</file>